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B00F" w14:textId="77777777" w:rsidR="00111179" w:rsidRDefault="00131771" w:rsidP="003A1869">
      <w:pPr>
        <w:pStyle w:val="TEKSTZacznikido"/>
        <w:keepNext w:val="0"/>
        <w:ind w:left="6804"/>
      </w:pPr>
      <w:r w:rsidRPr="00CA5C24">
        <w:t>Załącznik</w:t>
      </w:r>
      <w:r>
        <w:t>i</w:t>
      </w:r>
    </w:p>
    <w:p w14:paraId="01639FAF" w14:textId="7BE28F0B" w:rsidR="00111179" w:rsidRDefault="00131771" w:rsidP="003A1869">
      <w:pPr>
        <w:pStyle w:val="TEKSTZacznikido"/>
        <w:keepNext w:val="0"/>
        <w:ind w:left="6804"/>
      </w:pPr>
      <w:r w:rsidRPr="00B82CAB">
        <w:t>do ustawy</w:t>
      </w:r>
    </w:p>
    <w:p w14:paraId="5665D757" w14:textId="44636DDC" w:rsidR="00111179" w:rsidRDefault="00131771" w:rsidP="003A1869">
      <w:pPr>
        <w:pStyle w:val="TEKSTZacznikido"/>
        <w:keepNext w:val="0"/>
        <w:ind w:left="6804"/>
      </w:pPr>
      <w:r w:rsidRPr="00B82CAB">
        <w:t>z dnia</w:t>
      </w:r>
      <w:r w:rsidR="00811EAA">
        <w:t xml:space="preserve"> </w:t>
      </w:r>
    </w:p>
    <w:p w14:paraId="41654743" w14:textId="357A6837" w:rsidR="00131771" w:rsidRDefault="00131771" w:rsidP="003A1869">
      <w:pPr>
        <w:pStyle w:val="TEKSTZacznikido"/>
        <w:keepNext w:val="0"/>
        <w:ind w:left="6804"/>
      </w:pPr>
      <w:r>
        <w:t>(Dz. U. poz. …)</w:t>
      </w:r>
    </w:p>
    <w:p w14:paraId="656BA4D6" w14:textId="77777777" w:rsidR="00131771" w:rsidRPr="0027344D" w:rsidRDefault="00131771" w:rsidP="00131771">
      <w:pPr>
        <w:pStyle w:val="OZNZACZNIKAwskazanienrzacznika"/>
      </w:pPr>
      <w:r w:rsidRPr="0027344D">
        <w:t>Załącznik nr 1</w:t>
      </w:r>
    </w:p>
    <w:p w14:paraId="6D9F9B3A" w14:textId="77777777" w:rsidR="00131771" w:rsidRDefault="00131771" w:rsidP="00131771">
      <w:pPr>
        <w:pStyle w:val="TYTDZOZNoznaczenietytuulubdziau"/>
      </w:pPr>
      <w:r w:rsidRPr="0027344D">
        <w:t>Wykaz chorób, przy zwalczaniu kt</w:t>
      </w:r>
      <w:r>
        <w:t>órych przysługuje odszkodowanie Ze środków budżetu państwa</w:t>
      </w:r>
    </w:p>
    <w:p w14:paraId="1F12F915" w14:textId="77777777" w:rsidR="00131771" w:rsidRPr="00D41016" w:rsidRDefault="00131771" w:rsidP="00131771">
      <w:pPr>
        <w:pStyle w:val="ZTYTDZPRZEDMzmprzedmtytuulubdziauartykuempunktem"/>
      </w:pPr>
    </w:p>
    <w:p w14:paraId="35EA5B98" w14:textId="77777777" w:rsidR="00131771" w:rsidRPr="00D41016" w:rsidRDefault="00131771" w:rsidP="00131771">
      <w:pPr>
        <w:pStyle w:val="PKTpunkt"/>
        <w:rPr>
          <w:lang w:val="en-US"/>
        </w:rPr>
      </w:pPr>
      <w:r w:rsidRPr="00D41016">
        <w:rPr>
          <w:lang w:val="en-US"/>
        </w:rPr>
        <w:t>1)</w:t>
      </w:r>
      <w:r w:rsidRPr="00D41016">
        <w:rPr>
          <w:lang w:val="en-US"/>
        </w:rPr>
        <w:tab/>
        <w:t>pryszczyca (Foot and mouth disease – FMD);</w:t>
      </w:r>
    </w:p>
    <w:p w14:paraId="7AC89C33" w14:textId="77777777" w:rsidR="00131771" w:rsidRPr="00D41016" w:rsidRDefault="00131771" w:rsidP="00131771">
      <w:pPr>
        <w:pStyle w:val="PKTpunkt"/>
        <w:rPr>
          <w:lang w:val="en-US"/>
        </w:rPr>
      </w:pPr>
      <w:r w:rsidRPr="00D41016">
        <w:rPr>
          <w:lang w:val="en-US"/>
        </w:rPr>
        <w:t>2)</w:t>
      </w:r>
      <w:r w:rsidRPr="00D41016">
        <w:rPr>
          <w:lang w:val="en-US"/>
        </w:rPr>
        <w:tab/>
        <w:t>zakażenie wirusem księgosuszu (Infection with rinderpest virus);</w:t>
      </w:r>
    </w:p>
    <w:p w14:paraId="7D1D4364" w14:textId="77777777" w:rsidR="00131771" w:rsidRPr="00D41016" w:rsidRDefault="00131771" w:rsidP="00131771">
      <w:pPr>
        <w:pStyle w:val="PKTpunkt"/>
        <w:rPr>
          <w:lang w:val="en-US"/>
        </w:rPr>
      </w:pPr>
      <w:r w:rsidRPr="00D41016">
        <w:rPr>
          <w:lang w:val="en-US"/>
        </w:rPr>
        <w:t>3)</w:t>
      </w:r>
      <w:r w:rsidRPr="00D41016">
        <w:rPr>
          <w:lang w:val="en-US"/>
        </w:rPr>
        <w:tab/>
        <w:t xml:space="preserve">zakażenie wirusem gorączki </w:t>
      </w:r>
      <w:r>
        <w:rPr>
          <w:lang w:val="en-US"/>
        </w:rPr>
        <w:t>d</w:t>
      </w:r>
      <w:r w:rsidRPr="00D41016">
        <w:rPr>
          <w:lang w:val="en-US"/>
        </w:rPr>
        <w:t>oliny Rift (Infection with Rift Valley fever virus);</w:t>
      </w:r>
    </w:p>
    <w:p w14:paraId="66AF3EB3" w14:textId="77777777" w:rsidR="00131771" w:rsidRPr="00D41016" w:rsidRDefault="00131771" w:rsidP="00131771">
      <w:pPr>
        <w:pStyle w:val="PKTpunkt"/>
        <w:rPr>
          <w:lang w:val="en-US"/>
        </w:rPr>
      </w:pPr>
      <w:r w:rsidRPr="00D41016">
        <w:rPr>
          <w:lang w:val="en-US"/>
        </w:rPr>
        <w:t>4)</w:t>
      </w:r>
      <w:r w:rsidRPr="00D41016">
        <w:rPr>
          <w:lang w:val="en-US"/>
        </w:rPr>
        <w:tab/>
        <w:t xml:space="preserve">zakażenie wywołane przez </w:t>
      </w:r>
      <w:r w:rsidRPr="004D38CD">
        <w:rPr>
          <w:rStyle w:val="Kkursywa"/>
          <w:lang w:val="en-US"/>
        </w:rPr>
        <w:t>Brucella abortus, B. melitensis, B. suis</w:t>
      </w:r>
      <w:r w:rsidRPr="00D41016">
        <w:rPr>
          <w:lang w:val="en-US"/>
        </w:rPr>
        <w:t xml:space="preserve"> (Infection with </w:t>
      </w:r>
      <w:r w:rsidRPr="004D38CD">
        <w:rPr>
          <w:rStyle w:val="Kkursywa"/>
          <w:lang w:val="en-US"/>
        </w:rPr>
        <w:t>Brucella abortus, B. melitensis, B. suis</w:t>
      </w:r>
      <w:r w:rsidRPr="00D41016">
        <w:rPr>
          <w:lang w:val="en-US"/>
        </w:rPr>
        <w:t>);</w:t>
      </w:r>
    </w:p>
    <w:p w14:paraId="6C053E1A" w14:textId="77777777" w:rsidR="00131771" w:rsidRPr="00D41016" w:rsidRDefault="00131771" w:rsidP="00131771">
      <w:pPr>
        <w:pStyle w:val="PKTpunkt"/>
        <w:rPr>
          <w:lang w:val="en-US"/>
        </w:rPr>
      </w:pPr>
      <w:r w:rsidRPr="00D41016">
        <w:rPr>
          <w:lang w:val="en-US"/>
        </w:rPr>
        <w:t>5)</w:t>
      </w:r>
      <w:r w:rsidRPr="00D41016">
        <w:rPr>
          <w:lang w:val="en-US"/>
        </w:rPr>
        <w:tab/>
        <w:t xml:space="preserve">zakażenie kompleksem </w:t>
      </w:r>
      <w:r w:rsidRPr="00AE7B58">
        <w:rPr>
          <w:rStyle w:val="Kkursywa"/>
          <w:lang w:val="en-US"/>
        </w:rPr>
        <w:t>Mycobacterium tuberculosis</w:t>
      </w:r>
      <w:r w:rsidRPr="00D41016">
        <w:rPr>
          <w:lang w:val="en-US"/>
        </w:rPr>
        <w:t xml:space="preserve"> </w:t>
      </w:r>
      <w:r>
        <w:rPr>
          <w:lang w:val="en-US"/>
        </w:rPr>
        <w:t>(</w:t>
      </w:r>
      <w:r w:rsidRPr="004D38CD">
        <w:rPr>
          <w:rStyle w:val="Kkursywa"/>
          <w:lang w:val="en-US"/>
        </w:rPr>
        <w:t>M. bovis, M. caprae, M. tuberculosis</w:t>
      </w:r>
      <w:r w:rsidRPr="00D41016">
        <w:rPr>
          <w:lang w:val="en-US"/>
        </w:rPr>
        <w:t xml:space="preserve">) (Infection with </w:t>
      </w:r>
      <w:r w:rsidRPr="009271E7">
        <w:rPr>
          <w:rStyle w:val="Kkursywa"/>
        </w:rPr>
        <w:t xml:space="preserve">Mycobacterium tuberculosis complex </w:t>
      </w:r>
      <w:r>
        <w:rPr>
          <w:lang w:val="en-US"/>
        </w:rPr>
        <w:t>(</w:t>
      </w:r>
      <w:r w:rsidRPr="004D38CD">
        <w:rPr>
          <w:rStyle w:val="Kkursywa"/>
          <w:lang w:val="en-US"/>
        </w:rPr>
        <w:t>M. bovis, M. caprae, M. tuberculosis</w:t>
      </w:r>
      <w:r w:rsidRPr="00D41016">
        <w:rPr>
          <w:lang w:val="en-US"/>
        </w:rPr>
        <w:t>));</w:t>
      </w:r>
    </w:p>
    <w:p w14:paraId="202C6CEC" w14:textId="77777777" w:rsidR="00131771" w:rsidRPr="00D41016" w:rsidRDefault="00131771" w:rsidP="00131771">
      <w:pPr>
        <w:pStyle w:val="PKTpunkt"/>
        <w:rPr>
          <w:lang w:val="en-US"/>
        </w:rPr>
      </w:pPr>
      <w:r>
        <w:rPr>
          <w:lang w:val="en-US"/>
        </w:rPr>
        <w:t>6</w:t>
      </w:r>
      <w:r w:rsidRPr="00D41016">
        <w:rPr>
          <w:lang w:val="en-US"/>
        </w:rPr>
        <w:t>)</w:t>
      </w:r>
      <w:r w:rsidRPr="00D41016">
        <w:rPr>
          <w:lang w:val="en-US"/>
        </w:rPr>
        <w:tab/>
        <w:t>zakażenie wirusem wścieklizny (Infection with rabies virus);</w:t>
      </w:r>
    </w:p>
    <w:p w14:paraId="635B6EC7" w14:textId="77777777" w:rsidR="00131771" w:rsidRPr="00375AD2" w:rsidRDefault="00131771" w:rsidP="00131771">
      <w:pPr>
        <w:pStyle w:val="PKTpunkt"/>
        <w:rPr>
          <w:lang w:val="en-US"/>
        </w:rPr>
      </w:pPr>
      <w:r>
        <w:rPr>
          <w:lang w:val="en-US"/>
        </w:rPr>
        <w:t>7</w:t>
      </w:r>
      <w:r w:rsidRPr="00375AD2">
        <w:rPr>
          <w:lang w:val="en-US"/>
        </w:rPr>
        <w:t>)</w:t>
      </w:r>
      <w:r w:rsidRPr="00375AD2">
        <w:rPr>
          <w:lang w:val="en-US"/>
        </w:rPr>
        <w:tab/>
        <w:t xml:space="preserve">zakażenie wirusem choroby </w:t>
      </w:r>
      <w:r>
        <w:rPr>
          <w:lang w:val="en-US"/>
        </w:rPr>
        <w:t>niebieskiego języka (serotypy 1</w:t>
      </w:r>
      <w:r w:rsidRPr="003E60E9">
        <w:rPr>
          <w:lang w:val="en-US"/>
        </w:rPr>
        <w:t>–</w:t>
      </w:r>
      <w:r w:rsidRPr="00375AD2">
        <w:rPr>
          <w:lang w:val="en-US"/>
        </w:rPr>
        <w:t>24) (Infection with bl</w:t>
      </w:r>
      <w:r>
        <w:rPr>
          <w:lang w:val="en-US"/>
        </w:rPr>
        <w:t>uetongue virus (serotypes 1</w:t>
      </w:r>
      <w:r w:rsidRPr="003E60E9">
        <w:rPr>
          <w:lang w:val="en-US"/>
        </w:rPr>
        <w:t>–</w:t>
      </w:r>
      <w:r>
        <w:rPr>
          <w:lang w:val="en-US"/>
        </w:rPr>
        <w:t>24)</w:t>
      </w:r>
      <w:r w:rsidRPr="00D45082">
        <w:rPr>
          <w:lang w:val="en-US"/>
        </w:rPr>
        <w:t>)</w:t>
      </w:r>
      <w:r w:rsidRPr="00375AD2">
        <w:rPr>
          <w:lang w:val="en-US"/>
        </w:rPr>
        <w:t>;</w:t>
      </w:r>
    </w:p>
    <w:p w14:paraId="45B5A85A" w14:textId="77777777" w:rsidR="00131771" w:rsidRPr="00D41016" w:rsidRDefault="00131771" w:rsidP="00131771">
      <w:pPr>
        <w:pStyle w:val="PKTpunkt"/>
      </w:pPr>
      <w:r>
        <w:t>8)</w:t>
      </w:r>
      <w:r>
        <w:tab/>
      </w:r>
      <w:r w:rsidRPr="00D41016">
        <w:t>zakażenie wirusem choroby guzowatej skóry bydła (Infection with lumpy skin disease virus);</w:t>
      </w:r>
    </w:p>
    <w:p w14:paraId="6508594A" w14:textId="77777777" w:rsidR="00131771" w:rsidRPr="00D41016" w:rsidRDefault="00131771" w:rsidP="00131771">
      <w:pPr>
        <w:pStyle w:val="PKTpunkt"/>
      </w:pPr>
      <w:r>
        <w:t>9)</w:t>
      </w:r>
      <w:r>
        <w:tab/>
      </w:r>
      <w:r w:rsidRPr="00D41016">
        <w:t xml:space="preserve">zakażenie wywołane przez </w:t>
      </w:r>
      <w:r w:rsidRPr="004D38CD">
        <w:rPr>
          <w:rStyle w:val="Kkursywa"/>
        </w:rPr>
        <w:t>Mycoplasma mycoides subsp. mycoides</w:t>
      </w:r>
      <w:r w:rsidRPr="00D41016">
        <w:t xml:space="preserve"> SC (zaraza płucna bydła) (Infection with </w:t>
      </w:r>
      <w:r w:rsidRPr="004D38CD">
        <w:rPr>
          <w:rStyle w:val="Kkursywa"/>
        </w:rPr>
        <w:t>Mycoplasma mycoides subsp. mycoides</w:t>
      </w:r>
      <w:r w:rsidRPr="00D41016">
        <w:t xml:space="preserve"> SC (Contagious bovine pleuropneumonia</w:t>
      </w:r>
      <w:r>
        <w:t>)</w:t>
      </w:r>
      <w:r w:rsidRPr="00D41016">
        <w:t>);</w:t>
      </w:r>
    </w:p>
    <w:p w14:paraId="0C56487F" w14:textId="77777777" w:rsidR="00131771" w:rsidRPr="00D41016" w:rsidRDefault="00131771" w:rsidP="00131771">
      <w:pPr>
        <w:pStyle w:val="PKTpunkt"/>
      </w:pPr>
      <w:r>
        <w:t>10)</w:t>
      </w:r>
      <w:r>
        <w:tab/>
      </w:r>
      <w:r w:rsidRPr="00D41016">
        <w:t xml:space="preserve">enzootyczna białaczka bydła (Enzootic bovine </w:t>
      </w:r>
      <w:r w:rsidRPr="003200F6">
        <w:t>leukosis –</w:t>
      </w:r>
      <w:r>
        <w:t xml:space="preserve"> </w:t>
      </w:r>
      <w:r w:rsidRPr="00D41016">
        <w:t>EBL);</w:t>
      </w:r>
    </w:p>
    <w:p w14:paraId="6527F718" w14:textId="77777777" w:rsidR="00131771" w:rsidRPr="00D41016" w:rsidRDefault="00131771" w:rsidP="00131771">
      <w:pPr>
        <w:pStyle w:val="PKTpunkt"/>
      </w:pPr>
      <w:r>
        <w:t>11)</w:t>
      </w:r>
      <w:r>
        <w:tab/>
      </w:r>
      <w:r w:rsidRPr="00D41016">
        <w:t>ospa owiec i ospa kóz (Sheep pox and goat pox);</w:t>
      </w:r>
    </w:p>
    <w:p w14:paraId="493F2E15" w14:textId="77777777" w:rsidR="00131771" w:rsidRPr="00D41016" w:rsidRDefault="00131771" w:rsidP="00131771">
      <w:pPr>
        <w:pStyle w:val="PKTpunkt"/>
      </w:pPr>
      <w:r>
        <w:t>12)</w:t>
      </w:r>
      <w:r>
        <w:tab/>
      </w:r>
      <w:r w:rsidRPr="00D41016">
        <w:t xml:space="preserve">zakażenie wirusem pomoru małych przeżuwaczy (Infection with peste des </w:t>
      </w:r>
      <w:r w:rsidRPr="00375AD2">
        <w:t>petits ruminants virus);</w:t>
      </w:r>
    </w:p>
    <w:p w14:paraId="17D7B7B8" w14:textId="77777777" w:rsidR="00131771" w:rsidRPr="00375AD2" w:rsidRDefault="00131771" w:rsidP="00131771">
      <w:pPr>
        <w:pStyle w:val="PKTpunkt"/>
      </w:pPr>
      <w:r>
        <w:t>13</w:t>
      </w:r>
      <w:r w:rsidRPr="00375AD2">
        <w:t>)</w:t>
      </w:r>
      <w:r w:rsidRPr="00375AD2">
        <w:tab/>
        <w:t>zaraza płucna kóz (Contagious caprine pleuropneumonia);</w:t>
      </w:r>
    </w:p>
    <w:p w14:paraId="49AFCA63" w14:textId="0C2F2679" w:rsidR="00131771" w:rsidRPr="00375AD2" w:rsidRDefault="00131771" w:rsidP="00131771">
      <w:pPr>
        <w:pStyle w:val="PKTpunkt"/>
      </w:pPr>
      <w:r>
        <w:t>14</w:t>
      </w:r>
      <w:r w:rsidRPr="00375AD2">
        <w:t>)</w:t>
      </w:r>
      <w:r w:rsidRPr="00375AD2">
        <w:tab/>
      </w:r>
      <w:r w:rsidRPr="00650420">
        <w:t xml:space="preserve">pasażowalne gąbczaste </w:t>
      </w:r>
      <w:r w:rsidRPr="00375AD2">
        <w:t>encefalopatie</w:t>
      </w:r>
      <w:r w:rsidR="009525C1">
        <w:t xml:space="preserve"> </w:t>
      </w:r>
      <w:r w:rsidRPr="00375AD2">
        <w:t>(Transmissible spongiform encephalopathies</w:t>
      </w:r>
      <w:r w:rsidR="009525C1">
        <w:t xml:space="preserve"> </w:t>
      </w:r>
      <w:r w:rsidRPr="00375AD2">
        <w:t>– TSE);</w:t>
      </w:r>
    </w:p>
    <w:p w14:paraId="77F408CF" w14:textId="77777777" w:rsidR="00131771" w:rsidRPr="00D41016" w:rsidRDefault="00131771" w:rsidP="00131771">
      <w:pPr>
        <w:pStyle w:val="PKTpunkt"/>
        <w:rPr>
          <w:lang w:val="en-US"/>
        </w:rPr>
      </w:pPr>
      <w:r>
        <w:rPr>
          <w:lang w:val="en-US"/>
        </w:rPr>
        <w:t>15</w:t>
      </w:r>
      <w:r w:rsidRPr="00D41016">
        <w:rPr>
          <w:lang w:val="en-US"/>
        </w:rPr>
        <w:t>)</w:t>
      </w:r>
      <w:r w:rsidRPr="00D41016">
        <w:rPr>
          <w:lang w:val="en-US"/>
        </w:rPr>
        <w:tab/>
        <w:t>afrykański pomór koni (African horse sickness);</w:t>
      </w:r>
    </w:p>
    <w:p w14:paraId="6802ED06" w14:textId="77777777" w:rsidR="00131771" w:rsidRPr="00D41016" w:rsidRDefault="00131771" w:rsidP="00131771">
      <w:pPr>
        <w:pStyle w:val="PKTpunkt"/>
        <w:rPr>
          <w:lang w:val="en-US"/>
        </w:rPr>
      </w:pPr>
      <w:r>
        <w:rPr>
          <w:lang w:val="en-US"/>
        </w:rPr>
        <w:lastRenderedPageBreak/>
        <w:t>16</w:t>
      </w:r>
      <w:r w:rsidRPr="00D41016">
        <w:rPr>
          <w:lang w:val="en-US"/>
        </w:rPr>
        <w:t>)</w:t>
      </w:r>
      <w:r w:rsidRPr="00D41016">
        <w:rPr>
          <w:lang w:val="en-US"/>
        </w:rPr>
        <w:tab/>
        <w:t xml:space="preserve">zakażenie wywołane przez </w:t>
      </w:r>
      <w:r w:rsidRPr="00CC3565">
        <w:rPr>
          <w:rStyle w:val="Kkursywa"/>
          <w:lang w:val="en-US"/>
        </w:rPr>
        <w:t>Burkholderia mallei</w:t>
      </w:r>
      <w:r w:rsidRPr="00D41016">
        <w:rPr>
          <w:lang w:val="en-US"/>
        </w:rPr>
        <w:t xml:space="preserve"> (nosacizna) (Infection with </w:t>
      </w:r>
      <w:r w:rsidRPr="00CC3565">
        <w:rPr>
          <w:rStyle w:val="Kkursywa"/>
          <w:lang w:val="en-US"/>
        </w:rPr>
        <w:t>Burkholderia mallei</w:t>
      </w:r>
      <w:r>
        <w:rPr>
          <w:lang w:val="en-US"/>
        </w:rPr>
        <w:t xml:space="preserve"> (Glanders</w:t>
      </w:r>
      <w:r w:rsidRPr="00D41016">
        <w:rPr>
          <w:lang w:val="en-US"/>
        </w:rPr>
        <w:t>)</w:t>
      </w:r>
      <w:r w:rsidRPr="00D45082">
        <w:rPr>
          <w:lang w:val="en-US"/>
        </w:rPr>
        <w:t>)</w:t>
      </w:r>
      <w:r w:rsidRPr="00D41016">
        <w:rPr>
          <w:lang w:val="en-US"/>
        </w:rPr>
        <w:t>;</w:t>
      </w:r>
    </w:p>
    <w:p w14:paraId="534BFAE3" w14:textId="07E3A04A" w:rsidR="00131771" w:rsidRPr="00D41016" w:rsidRDefault="00131771" w:rsidP="00131771">
      <w:pPr>
        <w:pStyle w:val="PKTpunkt"/>
        <w:rPr>
          <w:lang w:val="en-US"/>
        </w:rPr>
      </w:pPr>
      <w:r w:rsidRPr="00D41016">
        <w:rPr>
          <w:lang w:val="en-US"/>
        </w:rPr>
        <w:t>1</w:t>
      </w:r>
      <w:r>
        <w:rPr>
          <w:lang w:val="en-US"/>
        </w:rPr>
        <w:t>7</w:t>
      </w:r>
      <w:r w:rsidRPr="00D41016">
        <w:rPr>
          <w:lang w:val="en-US"/>
        </w:rPr>
        <w:t>)</w:t>
      </w:r>
      <w:r w:rsidRPr="00D41016">
        <w:rPr>
          <w:lang w:val="en-US"/>
        </w:rPr>
        <w:tab/>
        <w:t>klasyczny po</w:t>
      </w:r>
      <w:r>
        <w:rPr>
          <w:lang w:val="en-US"/>
        </w:rPr>
        <w:t xml:space="preserve">mór świń (Classical swine fever </w:t>
      </w:r>
      <w:r w:rsidRPr="003E60E9">
        <w:rPr>
          <w:lang w:val="en-US"/>
        </w:rPr>
        <w:t>–</w:t>
      </w:r>
      <w:r w:rsidRPr="00D41016">
        <w:rPr>
          <w:lang w:val="en-US"/>
        </w:rPr>
        <w:t xml:space="preserve"> CSF);</w:t>
      </w:r>
    </w:p>
    <w:p w14:paraId="24E4AC09" w14:textId="77777777" w:rsidR="00131771" w:rsidRPr="00D41016" w:rsidRDefault="00131771" w:rsidP="00131771">
      <w:pPr>
        <w:pStyle w:val="PKTpunkt"/>
        <w:rPr>
          <w:lang w:val="en-US"/>
        </w:rPr>
      </w:pPr>
      <w:r>
        <w:rPr>
          <w:lang w:val="en-US"/>
        </w:rPr>
        <w:t>18</w:t>
      </w:r>
      <w:r w:rsidRPr="00D41016">
        <w:rPr>
          <w:lang w:val="en-US"/>
        </w:rPr>
        <w:t>)</w:t>
      </w:r>
      <w:r w:rsidRPr="00D41016">
        <w:rPr>
          <w:lang w:val="en-US"/>
        </w:rPr>
        <w:tab/>
        <w:t>afrykański pomór świń (African swine fever – ASF);</w:t>
      </w:r>
    </w:p>
    <w:p w14:paraId="5EFE6C6D" w14:textId="4288F06E" w:rsidR="00724870" w:rsidRDefault="00131771" w:rsidP="00131771">
      <w:pPr>
        <w:pStyle w:val="PKTpunkt"/>
      </w:pPr>
      <w:r w:rsidRPr="00CC3565">
        <w:t>19)</w:t>
      </w:r>
      <w:r w:rsidRPr="00CC3565">
        <w:tab/>
      </w:r>
      <w:r w:rsidR="009525C1" w:rsidRPr="009525C1">
        <w:t>zakażenie wirusem choroby Aujeszkyego (Infection with Aujeszky's disease virus)</w:t>
      </w:r>
      <w:r w:rsidR="00AE7711">
        <w:t>;</w:t>
      </w:r>
    </w:p>
    <w:p w14:paraId="73A89960" w14:textId="7B58A6CB" w:rsidR="00131771" w:rsidRPr="00CC3565" w:rsidRDefault="00A6575F" w:rsidP="00131771">
      <w:pPr>
        <w:pStyle w:val="PKTpunkt"/>
      </w:pPr>
      <w:r>
        <w:t>20</w:t>
      </w:r>
      <w:r w:rsidRPr="00A6575F">
        <w:t>)</w:t>
      </w:r>
      <w:r w:rsidRPr="00A6575F">
        <w:tab/>
      </w:r>
      <w:r>
        <w:t>w</w:t>
      </w:r>
      <w:r w:rsidR="00131771" w:rsidRPr="00CC3565">
        <w:t>ysoce zjadliwa grypa ptaków (Highly pathogenic avian influenza);</w:t>
      </w:r>
    </w:p>
    <w:p w14:paraId="2610FC5A" w14:textId="417D75A3" w:rsidR="00131771" w:rsidRPr="00CC3565" w:rsidRDefault="00131771" w:rsidP="00131771">
      <w:pPr>
        <w:pStyle w:val="PKTpunkt"/>
      </w:pPr>
      <w:r w:rsidRPr="00CC3565">
        <w:t>2</w:t>
      </w:r>
      <w:r w:rsidR="00724870">
        <w:t>1</w:t>
      </w:r>
      <w:r w:rsidRPr="00CC3565">
        <w:t>)</w:t>
      </w:r>
      <w:r w:rsidRPr="00CC3565">
        <w:tab/>
        <w:t>zakażenie wirusem rzekomego pomoru drobiu (Infection with Newcastle disease virus);</w:t>
      </w:r>
    </w:p>
    <w:p w14:paraId="74ADC190" w14:textId="0BC0C764" w:rsidR="00131771" w:rsidRPr="00CC3565" w:rsidRDefault="00131771" w:rsidP="00131771">
      <w:pPr>
        <w:pStyle w:val="PKTpunkt"/>
      </w:pPr>
      <w:r w:rsidRPr="00CC3565">
        <w:t>2</w:t>
      </w:r>
      <w:r w:rsidR="00724870">
        <w:t>2</w:t>
      </w:r>
      <w:r w:rsidRPr="00CC3565">
        <w:t>)</w:t>
      </w:r>
      <w:r w:rsidRPr="00CC3565">
        <w:tab/>
        <w:t>wąglik (Anthrax);</w:t>
      </w:r>
    </w:p>
    <w:p w14:paraId="48E7AC58" w14:textId="53D3C5A1" w:rsidR="00131771" w:rsidRPr="00CC3565" w:rsidRDefault="00131771" w:rsidP="00131771">
      <w:pPr>
        <w:pStyle w:val="PKTpunkt"/>
      </w:pPr>
      <w:r w:rsidRPr="00CC3565">
        <w:t>2</w:t>
      </w:r>
      <w:r w:rsidR="00724870">
        <w:t>3</w:t>
      </w:r>
      <w:r w:rsidRPr="00CC3565">
        <w:t>)</w:t>
      </w:r>
      <w:r w:rsidRPr="00CC3565">
        <w:tab/>
        <w:t>epizootyczna martwica układu krwiotwórczego (Epizootic haematopoietic necrosis –EHN);</w:t>
      </w:r>
    </w:p>
    <w:p w14:paraId="7ACB8FB2" w14:textId="1057BBD7" w:rsidR="00131771" w:rsidRDefault="00131771" w:rsidP="00131771">
      <w:pPr>
        <w:pStyle w:val="PKTpunkt"/>
      </w:pPr>
      <w:r w:rsidRPr="00CC3565">
        <w:t>2</w:t>
      </w:r>
      <w:r w:rsidR="00724870">
        <w:t>4</w:t>
      </w:r>
      <w:r w:rsidRPr="00CC3565">
        <w:t>)</w:t>
      </w:r>
      <w:r w:rsidRPr="00CC3565">
        <w:tab/>
        <w:t>zakażenie wirusem zakaźnej anemii łososi z delecją w regionie polimorficznym (HPR) (</w:t>
      </w:r>
      <w:r w:rsidR="0050049C" w:rsidRPr="0050049C">
        <w:t>Infection with highly polymorphic region (HPR) deleted infectious salmon anaemia virus</w:t>
      </w:r>
      <w:r w:rsidRPr="00CC3565">
        <w:t>).</w:t>
      </w:r>
    </w:p>
    <w:p w14:paraId="3E2A091E" w14:textId="77777777" w:rsidR="00131771" w:rsidRPr="00CC3565" w:rsidRDefault="00131771" w:rsidP="00131771">
      <w:pPr>
        <w:pStyle w:val="ZTYTDZPRZEDMzmprzedmtytuulubdziauartykuempunktem"/>
        <w:rPr>
          <w:rFonts w:eastAsiaTheme="minorEastAsia" w:cs="Arial"/>
          <w:kern w:val="24"/>
          <w:szCs w:val="24"/>
        </w:rPr>
      </w:pPr>
      <w:r w:rsidRPr="00CC3565">
        <w:br w:type="page"/>
      </w:r>
    </w:p>
    <w:p w14:paraId="6DACAB39" w14:textId="77777777" w:rsidR="00131771" w:rsidRDefault="00131771" w:rsidP="00131771">
      <w:pPr>
        <w:pStyle w:val="OZNZACZNIKAwskazanienrzacznika"/>
      </w:pPr>
      <w:r>
        <w:lastRenderedPageBreak/>
        <w:t>Załącznik nr 2</w:t>
      </w:r>
    </w:p>
    <w:p w14:paraId="1431960E" w14:textId="14014656" w:rsidR="00131771" w:rsidRDefault="00131771" w:rsidP="00131771">
      <w:pPr>
        <w:pStyle w:val="TYTDZOZNoznaczenietytuulubdziau"/>
      </w:pPr>
      <w:r w:rsidRPr="00B82CAB">
        <w:t xml:space="preserve">Wykaz chorób odzwierzęcych </w:t>
      </w:r>
      <w:r w:rsidR="00CF695D">
        <w:t>i</w:t>
      </w:r>
      <w:r w:rsidR="00CF695D" w:rsidRPr="00B82CAB">
        <w:t xml:space="preserve"> </w:t>
      </w:r>
      <w:r w:rsidRPr="00B82CAB">
        <w:t>odzwierzęcych czynników chorobotwórczych podlegaj</w:t>
      </w:r>
      <w:r>
        <w:t>ących obowiązkowi monitorowania</w:t>
      </w:r>
    </w:p>
    <w:p w14:paraId="4D5663BD" w14:textId="77777777" w:rsidR="00131771" w:rsidRPr="00B82CAB" w:rsidRDefault="00131771" w:rsidP="00131771">
      <w:pPr>
        <w:pStyle w:val="ZTYTDZPRZEDMzmprzedmtytuulubdziauartykuempunktem"/>
      </w:pPr>
    </w:p>
    <w:p w14:paraId="063D1C89" w14:textId="77777777" w:rsidR="00131771" w:rsidRPr="00B82CAB" w:rsidRDefault="00131771" w:rsidP="00131771">
      <w:pPr>
        <w:pStyle w:val="PKTpunkt"/>
      </w:pPr>
      <w:r w:rsidRPr="00B82CAB">
        <w:t>1)</w:t>
      </w:r>
      <w:r>
        <w:tab/>
      </w:r>
      <w:r w:rsidRPr="00B82CAB">
        <w:t>bruceloza i jej czynniki chorobotwórcze;</w:t>
      </w:r>
    </w:p>
    <w:p w14:paraId="717C6332" w14:textId="77777777" w:rsidR="00131771" w:rsidRPr="00B82CAB" w:rsidRDefault="00131771" w:rsidP="00131771">
      <w:pPr>
        <w:pStyle w:val="PKTpunkt"/>
      </w:pPr>
      <w:r w:rsidRPr="00B82CAB">
        <w:t>2)</w:t>
      </w:r>
      <w:r>
        <w:tab/>
      </w:r>
      <w:r w:rsidRPr="00B82CAB">
        <w:t>kampylobakterioza i jej czynniki chorobotwórcze;</w:t>
      </w:r>
    </w:p>
    <w:p w14:paraId="4BF6748B" w14:textId="77777777" w:rsidR="00131771" w:rsidRPr="00B82CAB" w:rsidRDefault="00131771" w:rsidP="00131771">
      <w:pPr>
        <w:pStyle w:val="PKTpunkt"/>
      </w:pPr>
      <w:r w:rsidRPr="00B82CAB">
        <w:t>3)</w:t>
      </w:r>
      <w:r>
        <w:tab/>
      </w:r>
      <w:r w:rsidRPr="00B82CAB">
        <w:t>bąblowica i jej czynniki chorobotwórcze;</w:t>
      </w:r>
    </w:p>
    <w:p w14:paraId="48E1CA3E" w14:textId="77777777" w:rsidR="00131771" w:rsidRPr="00B82CAB" w:rsidRDefault="00131771" w:rsidP="00131771">
      <w:pPr>
        <w:pStyle w:val="PKTpunkt"/>
      </w:pPr>
      <w:r w:rsidRPr="00B82CAB">
        <w:t>4)</w:t>
      </w:r>
      <w:r>
        <w:tab/>
      </w:r>
      <w:r w:rsidRPr="00B82CAB">
        <w:t>listerioza (Listeriosis) i jej czynnik chorobotwórczy;</w:t>
      </w:r>
    </w:p>
    <w:p w14:paraId="19188CE2" w14:textId="77777777" w:rsidR="00131771" w:rsidRPr="00B82CAB" w:rsidRDefault="00131771" w:rsidP="00131771">
      <w:pPr>
        <w:pStyle w:val="PKTpunkt"/>
      </w:pPr>
      <w:r w:rsidRPr="00B82CAB">
        <w:t>5)</w:t>
      </w:r>
      <w:r>
        <w:tab/>
      </w:r>
      <w:r w:rsidRPr="00B82CAB">
        <w:t>włośnica (Trichinellosis) i jej czynniki chorobotwórcze;</w:t>
      </w:r>
    </w:p>
    <w:p w14:paraId="5DE18434" w14:textId="77777777" w:rsidR="00131771" w:rsidRPr="00B82CAB" w:rsidRDefault="00131771" w:rsidP="00131771">
      <w:pPr>
        <w:pStyle w:val="PKTpunkt"/>
      </w:pPr>
      <w:r w:rsidRPr="00B82CAB">
        <w:t>6)</w:t>
      </w:r>
      <w:r>
        <w:tab/>
      </w:r>
      <w:r w:rsidRPr="00B82CAB">
        <w:t xml:space="preserve">gruźlica wywołana </w:t>
      </w:r>
      <w:r w:rsidRPr="00B505A6">
        <w:rPr>
          <w:rStyle w:val="Kkursywa"/>
        </w:rPr>
        <w:t>Mycobacterium bovis</w:t>
      </w:r>
      <w:r w:rsidRPr="00B82CAB">
        <w:t>;</w:t>
      </w:r>
    </w:p>
    <w:p w14:paraId="2F99B162" w14:textId="77777777" w:rsidR="00131771" w:rsidRPr="00B82CAB" w:rsidRDefault="00131771" w:rsidP="00131771">
      <w:pPr>
        <w:pStyle w:val="PKTpunkt"/>
      </w:pPr>
      <w:r w:rsidRPr="00B82CAB">
        <w:t>7)</w:t>
      </w:r>
      <w:r>
        <w:tab/>
      </w:r>
      <w:r w:rsidRPr="00B82CAB">
        <w:t xml:space="preserve">werocytotoksyczne </w:t>
      </w:r>
      <w:r w:rsidRPr="00B505A6">
        <w:rPr>
          <w:rStyle w:val="Kkursywa"/>
        </w:rPr>
        <w:t>Escherichia coli</w:t>
      </w:r>
      <w:r w:rsidRPr="00B82CAB">
        <w:t>;</w:t>
      </w:r>
    </w:p>
    <w:p w14:paraId="26B361F7" w14:textId="04E746B3" w:rsidR="00131771" w:rsidRPr="00DD5BBD" w:rsidRDefault="00131771" w:rsidP="003A1869">
      <w:pPr>
        <w:pStyle w:val="PKTpunkt"/>
      </w:pPr>
      <w:r w:rsidRPr="00B82CAB">
        <w:t>8)</w:t>
      </w:r>
      <w:r>
        <w:tab/>
      </w:r>
      <w:r w:rsidRPr="00B82CAB">
        <w:t>salmonelloza i jej czynniki chorobotwórcze.</w:t>
      </w:r>
    </w:p>
    <w:sectPr w:rsidR="00131771" w:rsidRPr="00DD5BBD" w:rsidSect="00131771">
      <w:head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4F2B6" w14:textId="77777777" w:rsidR="00575890" w:rsidRDefault="00575890">
      <w:r>
        <w:separator/>
      </w:r>
    </w:p>
  </w:endnote>
  <w:endnote w:type="continuationSeparator" w:id="0">
    <w:p w14:paraId="787C8D87" w14:textId="77777777" w:rsidR="00575890" w:rsidRDefault="00575890">
      <w:r>
        <w:continuationSeparator/>
      </w:r>
    </w:p>
  </w:endnote>
  <w:endnote w:type="continuationNotice" w:id="1">
    <w:p w14:paraId="241F3A09" w14:textId="77777777" w:rsidR="00575890" w:rsidRDefault="00575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815BA" w14:textId="77777777" w:rsidR="00575890" w:rsidRDefault="00575890">
      <w:r>
        <w:separator/>
      </w:r>
    </w:p>
  </w:footnote>
  <w:footnote w:type="continuationSeparator" w:id="0">
    <w:p w14:paraId="41953DBF" w14:textId="77777777" w:rsidR="00575890" w:rsidRDefault="00575890">
      <w:r>
        <w:continuationSeparator/>
      </w:r>
    </w:p>
  </w:footnote>
  <w:footnote w:type="continuationNotice" w:id="1">
    <w:p w14:paraId="51DF0AE5" w14:textId="77777777" w:rsidR="00575890" w:rsidRDefault="00575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59F9" w14:textId="6427A78F" w:rsidR="00481907" w:rsidRPr="00B371CC" w:rsidRDefault="00481907" w:rsidP="0013177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F13C9">
      <w:rPr>
        <w:noProof/>
      </w:rPr>
      <w:t>109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172"/>
    <w:multiLevelType w:val="hybridMultilevel"/>
    <w:tmpl w:val="FE885CE6"/>
    <w:lvl w:ilvl="0" w:tplc="3E9A05EE">
      <w:start w:val="1"/>
      <w:numFmt w:val="decimal"/>
      <w:lvlText w:val="%1)"/>
      <w:lvlJc w:val="left"/>
      <w:pPr>
        <w:ind w:left="1020" w:hanging="360"/>
      </w:pPr>
    </w:lvl>
    <w:lvl w:ilvl="1" w:tplc="E4DEB9B0">
      <w:start w:val="1"/>
      <w:numFmt w:val="decimal"/>
      <w:lvlText w:val="%2)"/>
      <w:lvlJc w:val="left"/>
      <w:pPr>
        <w:ind w:left="1020" w:hanging="360"/>
      </w:pPr>
    </w:lvl>
    <w:lvl w:ilvl="2" w:tplc="0BF0618A">
      <w:start w:val="1"/>
      <w:numFmt w:val="decimal"/>
      <w:lvlText w:val="%3)"/>
      <w:lvlJc w:val="left"/>
      <w:pPr>
        <w:ind w:left="1020" w:hanging="360"/>
      </w:pPr>
    </w:lvl>
    <w:lvl w:ilvl="3" w:tplc="7376D2A2">
      <w:start w:val="1"/>
      <w:numFmt w:val="decimal"/>
      <w:lvlText w:val="%4)"/>
      <w:lvlJc w:val="left"/>
      <w:pPr>
        <w:ind w:left="1020" w:hanging="360"/>
      </w:pPr>
    </w:lvl>
    <w:lvl w:ilvl="4" w:tplc="0B681760">
      <w:start w:val="1"/>
      <w:numFmt w:val="decimal"/>
      <w:lvlText w:val="%5)"/>
      <w:lvlJc w:val="left"/>
      <w:pPr>
        <w:ind w:left="1020" w:hanging="360"/>
      </w:pPr>
    </w:lvl>
    <w:lvl w:ilvl="5" w:tplc="2B4C7406">
      <w:start w:val="1"/>
      <w:numFmt w:val="decimal"/>
      <w:lvlText w:val="%6)"/>
      <w:lvlJc w:val="left"/>
      <w:pPr>
        <w:ind w:left="1020" w:hanging="360"/>
      </w:pPr>
    </w:lvl>
    <w:lvl w:ilvl="6" w:tplc="A09C086E">
      <w:start w:val="1"/>
      <w:numFmt w:val="decimal"/>
      <w:lvlText w:val="%7)"/>
      <w:lvlJc w:val="left"/>
      <w:pPr>
        <w:ind w:left="1020" w:hanging="360"/>
      </w:pPr>
    </w:lvl>
    <w:lvl w:ilvl="7" w:tplc="D3E0D4D4">
      <w:start w:val="1"/>
      <w:numFmt w:val="decimal"/>
      <w:lvlText w:val="%8)"/>
      <w:lvlJc w:val="left"/>
      <w:pPr>
        <w:ind w:left="1020" w:hanging="360"/>
      </w:pPr>
    </w:lvl>
    <w:lvl w:ilvl="8" w:tplc="5ACA868C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33BC03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2D6612"/>
    <w:multiLevelType w:val="hybridMultilevel"/>
    <w:tmpl w:val="88385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97C5E"/>
    <w:multiLevelType w:val="hybridMultilevel"/>
    <w:tmpl w:val="EDB82F7C"/>
    <w:lvl w:ilvl="0" w:tplc="00D2EE08">
      <w:start w:val="1"/>
      <w:numFmt w:val="decimal"/>
      <w:lvlText w:val="%1)"/>
      <w:lvlJc w:val="left"/>
      <w:pPr>
        <w:ind w:left="1020" w:hanging="360"/>
      </w:pPr>
    </w:lvl>
    <w:lvl w:ilvl="1" w:tplc="3C22755E">
      <w:start w:val="1"/>
      <w:numFmt w:val="decimal"/>
      <w:lvlText w:val="%2)"/>
      <w:lvlJc w:val="left"/>
      <w:pPr>
        <w:ind w:left="1020" w:hanging="360"/>
      </w:pPr>
    </w:lvl>
    <w:lvl w:ilvl="2" w:tplc="F45E691A">
      <w:start w:val="1"/>
      <w:numFmt w:val="decimal"/>
      <w:lvlText w:val="%3)"/>
      <w:lvlJc w:val="left"/>
      <w:pPr>
        <w:ind w:left="1020" w:hanging="360"/>
      </w:pPr>
    </w:lvl>
    <w:lvl w:ilvl="3" w:tplc="771020F6">
      <w:start w:val="1"/>
      <w:numFmt w:val="decimal"/>
      <w:lvlText w:val="%4)"/>
      <w:lvlJc w:val="left"/>
      <w:pPr>
        <w:ind w:left="1020" w:hanging="360"/>
      </w:pPr>
    </w:lvl>
    <w:lvl w:ilvl="4" w:tplc="D6200A7E">
      <w:start w:val="1"/>
      <w:numFmt w:val="decimal"/>
      <w:lvlText w:val="%5)"/>
      <w:lvlJc w:val="left"/>
      <w:pPr>
        <w:ind w:left="1020" w:hanging="360"/>
      </w:pPr>
    </w:lvl>
    <w:lvl w:ilvl="5" w:tplc="ECF06144">
      <w:start w:val="1"/>
      <w:numFmt w:val="decimal"/>
      <w:lvlText w:val="%6)"/>
      <w:lvlJc w:val="left"/>
      <w:pPr>
        <w:ind w:left="1020" w:hanging="360"/>
      </w:pPr>
    </w:lvl>
    <w:lvl w:ilvl="6" w:tplc="E1D2F05A">
      <w:start w:val="1"/>
      <w:numFmt w:val="decimal"/>
      <w:lvlText w:val="%7)"/>
      <w:lvlJc w:val="left"/>
      <w:pPr>
        <w:ind w:left="1020" w:hanging="360"/>
      </w:pPr>
    </w:lvl>
    <w:lvl w:ilvl="7" w:tplc="3CA04934">
      <w:start w:val="1"/>
      <w:numFmt w:val="decimal"/>
      <w:lvlText w:val="%8)"/>
      <w:lvlJc w:val="left"/>
      <w:pPr>
        <w:ind w:left="1020" w:hanging="360"/>
      </w:pPr>
    </w:lvl>
    <w:lvl w:ilvl="8" w:tplc="A3B4C382">
      <w:start w:val="1"/>
      <w:numFmt w:val="decimal"/>
      <w:lvlText w:val="%9)"/>
      <w:lvlJc w:val="left"/>
      <w:pPr>
        <w:ind w:left="1020" w:hanging="360"/>
      </w:pPr>
    </w:lvl>
  </w:abstractNum>
  <w:num w:numId="1" w16cid:durableId="1522280666">
    <w:abstractNumId w:val="2"/>
  </w:num>
  <w:num w:numId="2" w16cid:durableId="1556044694">
    <w:abstractNumId w:val="1"/>
  </w:num>
  <w:num w:numId="3" w16cid:durableId="722944352">
    <w:abstractNumId w:val="3"/>
  </w:num>
  <w:num w:numId="4" w16cid:durableId="181148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9C"/>
    <w:rsid w:val="00001144"/>
    <w:rsid w:val="000024E1"/>
    <w:rsid w:val="00004BB0"/>
    <w:rsid w:val="00005C2E"/>
    <w:rsid w:val="0000671D"/>
    <w:rsid w:val="00006C9E"/>
    <w:rsid w:val="00007389"/>
    <w:rsid w:val="000075A0"/>
    <w:rsid w:val="000100AD"/>
    <w:rsid w:val="000111F6"/>
    <w:rsid w:val="00011554"/>
    <w:rsid w:val="00011B9A"/>
    <w:rsid w:val="00013B56"/>
    <w:rsid w:val="0001464B"/>
    <w:rsid w:val="00014D3A"/>
    <w:rsid w:val="00016FCE"/>
    <w:rsid w:val="0002013B"/>
    <w:rsid w:val="0002090F"/>
    <w:rsid w:val="00020C03"/>
    <w:rsid w:val="00023F63"/>
    <w:rsid w:val="00024ACC"/>
    <w:rsid w:val="00025E93"/>
    <w:rsid w:val="00026007"/>
    <w:rsid w:val="00026D0D"/>
    <w:rsid w:val="00026D10"/>
    <w:rsid w:val="00027529"/>
    <w:rsid w:val="00027FB4"/>
    <w:rsid w:val="000305CA"/>
    <w:rsid w:val="00030CCD"/>
    <w:rsid w:val="00031309"/>
    <w:rsid w:val="00031D50"/>
    <w:rsid w:val="0003201F"/>
    <w:rsid w:val="000328F9"/>
    <w:rsid w:val="00034057"/>
    <w:rsid w:val="000345E3"/>
    <w:rsid w:val="0003518D"/>
    <w:rsid w:val="000353F1"/>
    <w:rsid w:val="00035E9F"/>
    <w:rsid w:val="00036690"/>
    <w:rsid w:val="0004094C"/>
    <w:rsid w:val="000417D9"/>
    <w:rsid w:val="00041C08"/>
    <w:rsid w:val="00042DE5"/>
    <w:rsid w:val="00042F92"/>
    <w:rsid w:val="0004324B"/>
    <w:rsid w:val="000435AC"/>
    <w:rsid w:val="00044729"/>
    <w:rsid w:val="000450E3"/>
    <w:rsid w:val="00047ED8"/>
    <w:rsid w:val="00050AA9"/>
    <w:rsid w:val="00050C39"/>
    <w:rsid w:val="00050E7A"/>
    <w:rsid w:val="00051AC9"/>
    <w:rsid w:val="00051F8B"/>
    <w:rsid w:val="00053063"/>
    <w:rsid w:val="000535DE"/>
    <w:rsid w:val="00053C9B"/>
    <w:rsid w:val="00054511"/>
    <w:rsid w:val="00054AD2"/>
    <w:rsid w:val="00054B42"/>
    <w:rsid w:val="00054B81"/>
    <w:rsid w:val="0005552A"/>
    <w:rsid w:val="00055533"/>
    <w:rsid w:val="000563A6"/>
    <w:rsid w:val="00056DAC"/>
    <w:rsid w:val="00056F62"/>
    <w:rsid w:val="0005704B"/>
    <w:rsid w:val="00057831"/>
    <w:rsid w:val="0006031A"/>
    <w:rsid w:val="000607C2"/>
    <w:rsid w:val="00060CB7"/>
    <w:rsid w:val="00060CD5"/>
    <w:rsid w:val="00060D72"/>
    <w:rsid w:val="00061582"/>
    <w:rsid w:val="00061AB9"/>
    <w:rsid w:val="000630B8"/>
    <w:rsid w:val="0006523F"/>
    <w:rsid w:val="00065CE2"/>
    <w:rsid w:val="00066740"/>
    <w:rsid w:val="00066D42"/>
    <w:rsid w:val="00066DD5"/>
    <w:rsid w:val="0006762F"/>
    <w:rsid w:val="00070A86"/>
    <w:rsid w:val="00070D34"/>
    <w:rsid w:val="0007132A"/>
    <w:rsid w:val="00072D9C"/>
    <w:rsid w:val="000734F5"/>
    <w:rsid w:val="00073AB3"/>
    <w:rsid w:val="00075A67"/>
    <w:rsid w:val="000770CD"/>
    <w:rsid w:val="00077A51"/>
    <w:rsid w:val="00077ADE"/>
    <w:rsid w:val="0008027C"/>
    <w:rsid w:val="0008058E"/>
    <w:rsid w:val="00080907"/>
    <w:rsid w:val="0008111B"/>
    <w:rsid w:val="0008157C"/>
    <w:rsid w:val="00081818"/>
    <w:rsid w:val="000819FF"/>
    <w:rsid w:val="0008238F"/>
    <w:rsid w:val="000827BA"/>
    <w:rsid w:val="00084395"/>
    <w:rsid w:val="0008500A"/>
    <w:rsid w:val="00085958"/>
    <w:rsid w:val="00085E03"/>
    <w:rsid w:val="00086ECF"/>
    <w:rsid w:val="000877C2"/>
    <w:rsid w:val="00087878"/>
    <w:rsid w:val="0009041A"/>
    <w:rsid w:val="00090776"/>
    <w:rsid w:val="00090EF5"/>
    <w:rsid w:val="0009267D"/>
    <w:rsid w:val="00092840"/>
    <w:rsid w:val="00092E82"/>
    <w:rsid w:val="00093444"/>
    <w:rsid w:val="00093C2A"/>
    <w:rsid w:val="00093C7B"/>
    <w:rsid w:val="00094163"/>
    <w:rsid w:val="000945FA"/>
    <w:rsid w:val="000956BE"/>
    <w:rsid w:val="00095896"/>
    <w:rsid w:val="000963B9"/>
    <w:rsid w:val="000963E7"/>
    <w:rsid w:val="00096D44"/>
    <w:rsid w:val="00097DA6"/>
    <w:rsid w:val="000A05A2"/>
    <w:rsid w:val="000A087D"/>
    <w:rsid w:val="000A1192"/>
    <w:rsid w:val="000A171E"/>
    <w:rsid w:val="000A25DB"/>
    <w:rsid w:val="000A2601"/>
    <w:rsid w:val="000A277A"/>
    <w:rsid w:val="000A3429"/>
    <w:rsid w:val="000A3CE8"/>
    <w:rsid w:val="000A40ED"/>
    <w:rsid w:val="000A51B8"/>
    <w:rsid w:val="000A5459"/>
    <w:rsid w:val="000A567C"/>
    <w:rsid w:val="000A6DF3"/>
    <w:rsid w:val="000A73C4"/>
    <w:rsid w:val="000A7C5B"/>
    <w:rsid w:val="000A7DD3"/>
    <w:rsid w:val="000B0710"/>
    <w:rsid w:val="000B09B0"/>
    <w:rsid w:val="000B09C4"/>
    <w:rsid w:val="000B0B87"/>
    <w:rsid w:val="000B0BF4"/>
    <w:rsid w:val="000B139E"/>
    <w:rsid w:val="000B2ACC"/>
    <w:rsid w:val="000B328D"/>
    <w:rsid w:val="000B34B6"/>
    <w:rsid w:val="000B38F3"/>
    <w:rsid w:val="000B3ADB"/>
    <w:rsid w:val="000B4725"/>
    <w:rsid w:val="000B4D0F"/>
    <w:rsid w:val="000B5380"/>
    <w:rsid w:val="000B68A9"/>
    <w:rsid w:val="000B718E"/>
    <w:rsid w:val="000B744E"/>
    <w:rsid w:val="000B7472"/>
    <w:rsid w:val="000C0147"/>
    <w:rsid w:val="000C04D7"/>
    <w:rsid w:val="000C054B"/>
    <w:rsid w:val="000C13F0"/>
    <w:rsid w:val="000C1571"/>
    <w:rsid w:val="000C1B50"/>
    <w:rsid w:val="000C1FA2"/>
    <w:rsid w:val="000C3773"/>
    <w:rsid w:val="000C3893"/>
    <w:rsid w:val="000C3E2F"/>
    <w:rsid w:val="000C3F0F"/>
    <w:rsid w:val="000C4B12"/>
    <w:rsid w:val="000C4C75"/>
    <w:rsid w:val="000C5F4E"/>
    <w:rsid w:val="000C67C1"/>
    <w:rsid w:val="000C68F7"/>
    <w:rsid w:val="000C7300"/>
    <w:rsid w:val="000C7687"/>
    <w:rsid w:val="000D116B"/>
    <w:rsid w:val="000D263A"/>
    <w:rsid w:val="000D318E"/>
    <w:rsid w:val="000D3322"/>
    <w:rsid w:val="000D4808"/>
    <w:rsid w:val="000D560A"/>
    <w:rsid w:val="000D58ED"/>
    <w:rsid w:val="000D6384"/>
    <w:rsid w:val="000D6DA0"/>
    <w:rsid w:val="000D7AA1"/>
    <w:rsid w:val="000E0414"/>
    <w:rsid w:val="000E07B3"/>
    <w:rsid w:val="000E0B0D"/>
    <w:rsid w:val="000E0D81"/>
    <w:rsid w:val="000E1169"/>
    <w:rsid w:val="000E35D8"/>
    <w:rsid w:val="000E3E3C"/>
    <w:rsid w:val="000E46F8"/>
    <w:rsid w:val="000E47FA"/>
    <w:rsid w:val="000E61B3"/>
    <w:rsid w:val="000E6A4B"/>
    <w:rsid w:val="000E6E00"/>
    <w:rsid w:val="000E76C5"/>
    <w:rsid w:val="000F03A3"/>
    <w:rsid w:val="000F0FF2"/>
    <w:rsid w:val="000F1680"/>
    <w:rsid w:val="000F1A37"/>
    <w:rsid w:val="000F2D56"/>
    <w:rsid w:val="000F3216"/>
    <w:rsid w:val="000F5744"/>
    <w:rsid w:val="000F584F"/>
    <w:rsid w:val="000F61E6"/>
    <w:rsid w:val="000F65FA"/>
    <w:rsid w:val="000F6689"/>
    <w:rsid w:val="000F6AA2"/>
    <w:rsid w:val="000F6AAB"/>
    <w:rsid w:val="000F6D81"/>
    <w:rsid w:val="000F6EBF"/>
    <w:rsid w:val="000F7029"/>
    <w:rsid w:val="00101222"/>
    <w:rsid w:val="00104753"/>
    <w:rsid w:val="0010507A"/>
    <w:rsid w:val="00105661"/>
    <w:rsid w:val="00106139"/>
    <w:rsid w:val="00106746"/>
    <w:rsid w:val="00107043"/>
    <w:rsid w:val="00110CDE"/>
    <w:rsid w:val="00111179"/>
    <w:rsid w:val="00111C41"/>
    <w:rsid w:val="00112277"/>
    <w:rsid w:val="00112824"/>
    <w:rsid w:val="00112BA1"/>
    <w:rsid w:val="001132C1"/>
    <w:rsid w:val="001144DA"/>
    <w:rsid w:val="00115399"/>
    <w:rsid w:val="00115815"/>
    <w:rsid w:val="00115B9A"/>
    <w:rsid w:val="00116A6D"/>
    <w:rsid w:val="00116D75"/>
    <w:rsid w:val="001176A0"/>
    <w:rsid w:val="001200D4"/>
    <w:rsid w:val="0012030F"/>
    <w:rsid w:val="00120353"/>
    <w:rsid w:val="0012049E"/>
    <w:rsid w:val="00120B4F"/>
    <w:rsid w:val="00121747"/>
    <w:rsid w:val="0012297D"/>
    <w:rsid w:val="00122EFD"/>
    <w:rsid w:val="00124DDC"/>
    <w:rsid w:val="00125C85"/>
    <w:rsid w:val="00125F39"/>
    <w:rsid w:val="00126F0F"/>
    <w:rsid w:val="001274FC"/>
    <w:rsid w:val="0012782E"/>
    <w:rsid w:val="001279B8"/>
    <w:rsid w:val="00130151"/>
    <w:rsid w:val="001308E7"/>
    <w:rsid w:val="00130902"/>
    <w:rsid w:val="00131771"/>
    <w:rsid w:val="001321FF"/>
    <w:rsid w:val="00132FCA"/>
    <w:rsid w:val="00135249"/>
    <w:rsid w:val="0013648D"/>
    <w:rsid w:val="00136CF8"/>
    <w:rsid w:val="00136F56"/>
    <w:rsid w:val="00137DE1"/>
    <w:rsid w:val="00140A7C"/>
    <w:rsid w:val="00140BDD"/>
    <w:rsid w:val="00142E2A"/>
    <w:rsid w:val="00143046"/>
    <w:rsid w:val="001433E3"/>
    <w:rsid w:val="00144066"/>
    <w:rsid w:val="001442C8"/>
    <w:rsid w:val="0014447D"/>
    <w:rsid w:val="00144807"/>
    <w:rsid w:val="00144ACA"/>
    <w:rsid w:val="001450A3"/>
    <w:rsid w:val="00145234"/>
    <w:rsid w:val="0014587F"/>
    <w:rsid w:val="00145B99"/>
    <w:rsid w:val="00145BF7"/>
    <w:rsid w:val="00146AC0"/>
    <w:rsid w:val="001470F6"/>
    <w:rsid w:val="00147C95"/>
    <w:rsid w:val="00151C50"/>
    <w:rsid w:val="00152197"/>
    <w:rsid w:val="00152907"/>
    <w:rsid w:val="00153FE0"/>
    <w:rsid w:val="00154305"/>
    <w:rsid w:val="00154B46"/>
    <w:rsid w:val="00154FF5"/>
    <w:rsid w:val="00155569"/>
    <w:rsid w:val="00156FD4"/>
    <w:rsid w:val="00157FE3"/>
    <w:rsid w:val="00160132"/>
    <w:rsid w:val="00160433"/>
    <w:rsid w:val="00160A03"/>
    <w:rsid w:val="00160BDA"/>
    <w:rsid w:val="001612BE"/>
    <w:rsid w:val="001612D3"/>
    <w:rsid w:val="001615B3"/>
    <w:rsid w:val="00161F56"/>
    <w:rsid w:val="001635AC"/>
    <w:rsid w:val="001645A6"/>
    <w:rsid w:val="0016555E"/>
    <w:rsid w:val="001655C2"/>
    <w:rsid w:val="00166BD9"/>
    <w:rsid w:val="0016740B"/>
    <w:rsid w:val="0017085A"/>
    <w:rsid w:val="00170920"/>
    <w:rsid w:val="00170C86"/>
    <w:rsid w:val="0017212A"/>
    <w:rsid w:val="00172616"/>
    <w:rsid w:val="0017268F"/>
    <w:rsid w:val="00172C46"/>
    <w:rsid w:val="00174044"/>
    <w:rsid w:val="00174B29"/>
    <w:rsid w:val="00175C18"/>
    <w:rsid w:val="00176EB1"/>
    <w:rsid w:val="001776EF"/>
    <w:rsid w:val="00180E2B"/>
    <w:rsid w:val="00181C28"/>
    <w:rsid w:val="001835BB"/>
    <w:rsid w:val="00183A85"/>
    <w:rsid w:val="00183BED"/>
    <w:rsid w:val="00183E72"/>
    <w:rsid w:val="00183EA8"/>
    <w:rsid w:val="00183F87"/>
    <w:rsid w:val="0018424F"/>
    <w:rsid w:val="001843F2"/>
    <w:rsid w:val="00184A76"/>
    <w:rsid w:val="00184DED"/>
    <w:rsid w:val="001856E7"/>
    <w:rsid w:val="00185957"/>
    <w:rsid w:val="00185B5C"/>
    <w:rsid w:val="00186C9B"/>
    <w:rsid w:val="00187C41"/>
    <w:rsid w:val="00187EA7"/>
    <w:rsid w:val="00187F18"/>
    <w:rsid w:val="001904C2"/>
    <w:rsid w:val="00190764"/>
    <w:rsid w:val="00190A6B"/>
    <w:rsid w:val="00190BC2"/>
    <w:rsid w:val="001916E3"/>
    <w:rsid w:val="00191BED"/>
    <w:rsid w:val="0019226D"/>
    <w:rsid w:val="00192F10"/>
    <w:rsid w:val="00193054"/>
    <w:rsid w:val="00193A33"/>
    <w:rsid w:val="00194B4A"/>
    <w:rsid w:val="00195A67"/>
    <w:rsid w:val="00195F2A"/>
    <w:rsid w:val="00196DA7"/>
    <w:rsid w:val="001A007E"/>
    <w:rsid w:val="001A12DD"/>
    <w:rsid w:val="001A2E34"/>
    <w:rsid w:val="001A3225"/>
    <w:rsid w:val="001A387F"/>
    <w:rsid w:val="001A3A9D"/>
    <w:rsid w:val="001A582E"/>
    <w:rsid w:val="001A67A4"/>
    <w:rsid w:val="001A6EC0"/>
    <w:rsid w:val="001A7B1E"/>
    <w:rsid w:val="001B023A"/>
    <w:rsid w:val="001B04FC"/>
    <w:rsid w:val="001B1982"/>
    <w:rsid w:val="001B31B0"/>
    <w:rsid w:val="001B4EA1"/>
    <w:rsid w:val="001B5B15"/>
    <w:rsid w:val="001B5F68"/>
    <w:rsid w:val="001B65D4"/>
    <w:rsid w:val="001C1522"/>
    <w:rsid w:val="001C163A"/>
    <w:rsid w:val="001C190A"/>
    <w:rsid w:val="001C25E9"/>
    <w:rsid w:val="001C26F2"/>
    <w:rsid w:val="001C44E8"/>
    <w:rsid w:val="001C474A"/>
    <w:rsid w:val="001C5290"/>
    <w:rsid w:val="001C6949"/>
    <w:rsid w:val="001D0179"/>
    <w:rsid w:val="001D0D77"/>
    <w:rsid w:val="001D10B1"/>
    <w:rsid w:val="001D1A9C"/>
    <w:rsid w:val="001D469A"/>
    <w:rsid w:val="001D5E27"/>
    <w:rsid w:val="001D7399"/>
    <w:rsid w:val="001D7B8D"/>
    <w:rsid w:val="001D7FA7"/>
    <w:rsid w:val="001E0FCF"/>
    <w:rsid w:val="001E1C9A"/>
    <w:rsid w:val="001E1F44"/>
    <w:rsid w:val="001E24BE"/>
    <w:rsid w:val="001E2BF9"/>
    <w:rsid w:val="001E2FF4"/>
    <w:rsid w:val="001E32E0"/>
    <w:rsid w:val="001E33F6"/>
    <w:rsid w:val="001E3FD0"/>
    <w:rsid w:val="001E453E"/>
    <w:rsid w:val="001E4CA0"/>
    <w:rsid w:val="001E4EB0"/>
    <w:rsid w:val="001E5059"/>
    <w:rsid w:val="001E5272"/>
    <w:rsid w:val="001E5FDD"/>
    <w:rsid w:val="001E64A8"/>
    <w:rsid w:val="001E6501"/>
    <w:rsid w:val="001E6D7A"/>
    <w:rsid w:val="001E750E"/>
    <w:rsid w:val="001E7AA2"/>
    <w:rsid w:val="001E7C79"/>
    <w:rsid w:val="001F016B"/>
    <w:rsid w:val="001F0184"/>
    <w:rsid w:val="001F0553"/>
    <w:rsid w:val="001F0E06"/>
    <w:rsid w:val="001F1D0A"/>
    <w:rsid w:val="001F36A8"/>
    <w:rsid w:val="001F4D0B"/>
    <w:rsid w:val="001F4EC4"/>
    <w:rsid w:val="001F5CCF"/>
    <w:rsid w:val="001F5FA2"/>
    <w:rsid w:val="001F6A7C"/>
    <w:rsid w:val="001F6B31"/>
    <w:rsid w:val="00200BE4"/>
    <w:rsid w:val="00200D35"/>
    <w:rsid w:val="00200D49"/>
    <w:rsid w:val="00201C41"/>
    <w:rsid w:val="00202013"/>
    <w:rsid w:val="00202716"/>
    <w:rsid w:val="002030AC"/>
    <w:rsid w:val="0020481B"/>
    <w:rsid w:val="00206699"/>
    <w:rsid w:val="00206845"/>
    <w:rsid w:val="00206C7A"/>
    <w:rsid w:val="002071F9"/>
    <w:rsid w:val="00207B50"/>
    <w:rsid w:val="0021054B"/>
    <w:rsid w:val="00210745"/>
    <w:rsid w:val="00210AC0"/>
    <w:rsid w:val="0021247D"/>
    <w:rsid w:val="00214551"/>
    <w:rsid w:val="00214AB9"/>
    <w:rsid w:val="00216100"/>
    <w:rsid w:val="0021614D"/>
    <w:rsid w:val="00216536"/>
    <w:rsid w:val="00216621"/>
    <w:rsid w:val="00216718"/>
    <w:rsid w:val="002168E2"/>
    <w:rsid w:val="00217088"/>
    <w:rsid w:val="00221A9C"/>
    <w:rsid w:val="00222209"/>
    <w:rsid w:val="002232FD"/>
    <w:rsid w:val="00223C94"/>
    <w:rsid w:val="00224DFA"/>
    <w:rsid w:val="00225780"/>
    <w:rsid w:val="002258D1"/>
    <w:rsid w:val="00226851"/>
    <w:rsid w:val="00226FA7"/>
    <w:rsid w:val="00226FEC"/>
    <w:rsid w:val="002271A0"/>
    <w:rsid w:val="002272A5"/>
    <w:rsid w:val="002273BD"/>
    <w:rsid w:val="00230E08"/>
    <w:rsid w:val="00231E5D"/>
    <w:rsid w:val="00232E76"/>
    <w:rsid w:val="00233F6F"/>
    <w:rsid w:val="00234A96"/>
    <w:rsid w:val="00234E8D"/>
    <w:rsid w:val="00237B84"/>
    <w:rsid w:val="0024194D"/>
    <w:rsid w:val="00241A3D"/>
    <w:rsid w:val="00242C1B"/>
    <w:rsid w:val="00243099"/>
    <w:rsid w:val="00243111"/>
    <w:rsid w:val="002432AB"/>
    <w:rsid w:val="0024356F"/>
    <w:rsid w:val="0024362A"/>
    <w:rsid w:val="00244886"/>
    <w:rsid w:val="00244DE8"/>
    <w:rsid w:val="002450AA"/>
    <w:rsid w:val="00245371"/>
    <w:rsid w:val="00245C37"/>
    <w:rsid w:val="00246880"/>
    <w:rsid w:val="00247D55"/>
    <w:rsid w:val="0025096D"/>
    <w:rsid w:val="00250D4C"/>
    <w:rsid w:val="002518DA"/>
    <w:rsid w:val="00251A7E"/>
    <w:rsid w:val="00253369"/>
    <w:rsid w:val="002549CC"/>
    <w:rsid w:val="00254E6F"/>
    <w:rsid w:val="00255665"/>
    <w:rsid w:val="00256816"/>
    <w:rsid w:val="0026063D"/>
    <w:rsid w:val="002609C8"/>
    <w:rsid w:val="00260E3B"/>
    <w:rsid w:val="00261BAB"/>
    <w:rsid w:val="00261DFB"/>
    <w:rsid w:val="0026272C"/>
    <w:rsid w:val="00263291"/>
    <w:rsid w:val="00263592"/>
    <w:rsid w:val="00263C94"/>
    <w:rsid w:val="00263FED"/>
    <w:rsid w:val="002640D2"/>
    <w:rsid w:val="00264715"/>
    <w:rsid w:val="0026478A"/>
    <w:rsid w:val="002669B6"/>
    <w:rsid w:val="00266D04"/>
    <w:rsid w:val="0026715D"/>
    <w:rsid w:val="00267381"/>
    <w:rsid w:val="002679E4"/>
    <w:rsid w:val="00267ECE"/>
    <w:rsid w:val="00270091"/>
    <w:rsid w:val="002702F7"/>
    <w:rsid w:val="00270562"/>
    <w:rsid w:val="0027066D"/>
    <w:rsid w:val="00270A99"/>
    <w:rsid w:val="002712FC"/>
    <w:rsid w:val="002717C9"/>
    <w:rsid w:val="002727B5"/>
    <w:rsid w:val="00273AE1"/>
    <w:rsid w:val="00273C02"/>
    <w:rsid w:val="00274EF8"/>
    <w:rsid w:val="00275488"/>
    <w:rsid w:val="002761AD"/>
    <w:rsid w:val="00276341"/>
    <w:rsid w:val="00277BE4"/>
    <w:rsid w:val="002803D3"/>
    <w:rsid w:val="00280436"/>
    <w:rsid w:val="002805A5"/>
    <w:rsid w:val="002805B5"/>
    <w:rsid w:val="0028065B"/>
    <w:rsid w:val="00280815"/>
    <w:rsid w:val="0028085C"/>
    <w:rsid w:val="00280961"/>
    <w:rsid w:val="00281640"/>
    <w:rsid w:val="00283D79"/>
    <w:rsid w:val="00283F5E"/>
    <w:rsid w:val="00283F8C"/>
    <w:rsid w:val="00284D09"/>
    <w:rsid w:val="00284EBA"/>
    <w:rsid w:val="00286270"/>
    <w:rsid w:val="002863BF"/>
    <w:rsid w:val="00286576"/>
    <w:rsid w:val="002867BF"/>
    <w:rsid w:val="002908C4"/>
    <w:rsid w:val="002918BB"/>
    <w:rsid w:val="00292C6D"/>
    <w:rsid w:val="00293B52"/>
    <w:rsid w:val="00293B90"/>
    <w:rsid w:val="00293C75"/>
    <w:rsid w:val="00294681"/>
    <w:rsid w:val="00296628"/>
    <w:rsid w:val="0029734A"/>
    <w:rsid w:val="00297BF4"/>
    <w:rsid w:val="00297F98"/>
    <w:rsid w:val="002A01E6"/>
    <w:rsid w:val="002A0E81"/>
    <w:rsid w:val="002A12DE"/>
    <w:rsid w:val="002A179D"/>
    <w:rsid w:val="002A1DC5"/>
    <w:rsid w:val="002A2970"/>
    <w:rsid w:val="002A2A52"/>
    <w:rsid w:val="002A2CCC"/>
    <w:rsid w:val="002A380A"/>
    <w:rsid w:val="002A3A4D"/>
    <w:rsid w:val="002A4553"/>
    <w:rsid w:val="002A46AC"/>
    <w:rsid w:val="002A694F"/>
    <w:rsid w:val="002A6E99"/>
    <w:rsid w:val="002A7FC3"/>
    <w:rsid w:val="002B0055"/>
    <w:rsid w:val="002B018C"/>
    <w:rsid w:val="002B02CB"/>
    <w:rsid w:val="002B0738"/>
    <w:rsid w:val="002B09A1"/>
    <w:rsid w:val="002B31CA"/>
    <w:rsid w:val="002B348C"/>
    <w:rsid w:val="002B5942"/>
    <w:rsid w:val="002B5AFC"/>
    <w:rsid w:val="002B5D84"/>
    <w:rsid w:val="002B6AA0"/>
    <w:rsid w:val="002C05F5"/>
    <w:rsid w:val="002C0AD2"/>
    <w:rsid w:val="002C0EB4"/>
    <w:rsid w:val="002C12A4"/>
    <w:rsid w:val="002C1663"/>
    <w:rsid w:val="002C1FA1"/>
    <w:rsid w:val="002C234D"/>
    <w:rsid w:val="002C2EE5"/>
    <w:rsid w:val="002C3084"/>
    <w:rsid w:val="002C35C9"/>
    <w:rsid w:val="002C46E9"/>
    <w:rsid w:val="002C56C4"/>
    <w:rsid w:val="002C56F7"/>
    <w:rsid w:val="002C5FDA"/>
    <w:rsid w:val="002C60A5"/>
    <w:rsid w:val="002D161B"/>
    <w:rsid w:val="002D18A7"/>
    <w:rsid w:val="002D18C7"/>
    <w:rsid w:val="002D226F"/>
    <w:rsid w:val="002D2402"/>
    <w:rsid w:val="002D26FD"/>
    <w:rsid w:val="002D3E26"/>
    <w:rsid w:val="002D44E9"/>
    <w:rsid w:val="002D4C64"/>
    <w:rsid w:val="002D4F3A"/>
    <w:rsid w:val="002D5E82"/>
    <w:rsid w:val="002D60AC"/>
    <w:rsid w:val="002D60C3"/>
    <w:rsid w:val="002D6809"/>
    <w:rsid w:val="002D6F16"/>
    <w:rsid w:val="002D6F8E"/>
    <w:rsid w:val="002D7353"/>
    <w:rsid w:val="002D74B7"/>
    <w:rsid w:val="002E03C4"/>
    <w:rsid w:val="002E0433"/>
    <w:rsid w:val="002E0FB5"/>
    <w:rsid w:val="002E1840"/>
    <w:rsid w:val="002E3336"/>
    <w:rsid w:val="002E3510"/>
    <w:rsid w:val="002E3640"/>
    <w:rsid w:val="002E3B78"/>
    <w:rsid w:val="002E4840"/>
    <w:rsid w:val="002E5576"/>
    <w:rsid w:val="002E6129"/>
    <w:rsid w:val="002E694B"/>
    <w:rsid w:val="002E6AC9"/>
    <w:rsid w:val="002E7695"/>
    <w:rsid w:val="002F04D4"/>
    <w:rsid w:val="002F08E7"/>
    <w:rsid w:val="002F17D3"/>
    <w:rsid w:val="002F201B"/>
    <w:rsid w:val="002F22B1"/>
    <w:rsid w:val="002F3559"/>
    <w:rsid w:val="002F3D60"/>
    <w:rsid w:val="002F3D69"/>
    <w:rsid w:val="002F3DF8"/>
    <w:rsid w:val="002F45F9"/>
    <w:rsid w:val="002F4C0A"/>
    <w:rsid w:val="002F6C31"/>
    <w:rsid w:val="003000F9"/>
    <w:rsid w:val="00300191"/>
    <w:rsid w:val="00301A04"/>
    <w:rsid w:val="00302693"/>
    <w:rsid w:val="003030FB"/>
    <w:rsid w:val="00303AB6"/>
    <w:rsid w:val="0030408D"/>
    <w:rsid w:val="003042DC"/>
    <w:rsid w:val="00305BD2"/>
    <w:rsid w:val="00305FC1"/>
    <w:rsid w:val="00306199"/>
    <w:rsid w:val="0030672C"/>
    <w:rsid w:val="00306A00"/>
    <w:rsid w:val="00306C25"/>
    <w:rsid w:val="003079BD"/>
    <w:rsid w:val="0031027A"/>
    <w:rsid w:val="00310A4A"/>
    <w:rsid w:val="00310DAF"/>
    <w:rsid w:val="0031215A"/>
    <w:rsid w:val="00312197"/>
    <w:rsid w:val="00312A39"/>
    <w:rsid w:val="00313A0C"/>
    <w:rsid w:val="00313AA1"/>
    <w:rsid w:val="00314733"/>
    <w:rsid w:val="00314BE5"/>
    <w:rsid w:val="00314CDC"/>
    <w:rsid w:val="003156EC"/>
    <w:rsid w:val="00316129"/>
    <w:rsid w:val="003217F5"/>
    <w:rsid w:val="00321A83"/>
    <w:rsid w:val="00322200"/>
    <w:rsid w:val="003227B4"/>
    <w:rsid w:val="00322E61"/>
    <w:rsid w:val="00322FFE"/>
    <w:rsid w:val="00323005"/>
    <w:rsid w:val="00323EDB"/>
    <w:rsid w:val="0032478D"/>
    <w:rsid w:val="00324CEA"/>
    <w:rsid w:val="0032515D"/>
    <w:rsid w:val="003251B3"/>
    <w:rsid w:val="00325AA4"/>
    <w:rsid w:val="00326F27"/>
    <w:rsid w:val="003277CE"/>
    <w:rsid w:val="00330DDC"/>
    <w:rsid w:val="0033108B"/>
    <w:rsid w:val="0033112A"/>
    <w:rsid w:val="0033290C"/>
    <w:rsid w:val="0033359A"/>
    <w:rsid w:val="00334909"/>
    <w:rsid w:val="003353D5"/>
    <w:rsid w:val="00337313"/>
    <w:rsid w:val="00337EA1"/>
    <w:rsid w:val="0034007A"/>
    <w:rsid w:val="003401FA"/>
    <w:rsid w:val="00340AB0"/>
    <w:rsid w:val="0034179F"/>
    <w:rsid w:val="0034188E"/>
    <w:rsid w:val="003419EA"/>
    <w:rsid w:val="00341D49"/>
    <w:rsid w:val="003429F9"/>
    <w:rsid w:val="003439F2"/>
    <w:rsid w:val="00343C1C"/>
    <w:rsid w:val="0034557C"/>
    <w:rsid w:val="003459EE"/>
    <w:rsid w:val="0034605E"/>
    <w:rsid w:val="00347877"/>
    <w:rsid w:val="00347C4C"/>
    <w:rsid w:val="00347DC5"/>
    <w:rsid w:val="00350111"/>
    <w:rsid w:val="00350275"/>
    <w:rsid w:val="0035099D"/>
    <w:rsid w:val="00350E23"/>
    <w:rsid w:val="003522DB"/>
    <w:rsid w:val="00352D80"/>
    <w:rsid w:val="00353C28"/>
    <w:rsid w:val="00356779"/>
    <w:rsid w:val="00356A86"/>
    <w:rsid w:val="00356B1E"/>
    <w:rsid w:val="00356E94"/>
    <w:rsid w:val="003601DB"/>
    <w:rsid w:val="00360564"/>
    <w:rsid w:val="00360AAA"/>
    <w:rsid w:val="00360D64"/>
    <w:rsid w:val="003634BC"/>
    <w:rsid w:val="0036376D"/>
    <w:rsid w:val="00363C3D"/>
    <w:rsid w:val="00364431"/>
    <w:rsid w:val="003651E0"/>
    <w:rsid w:val="003660BB"/>
    <w:rsid w:val="00370E7D"/>
    <w:rsid w:val="00370F48"/>
    <w:rsid w:val="00370F75"/>
    <w:rsid w:val="00372950"/>
    <w:rsid w:val="00373367"/>
    <w:rsid w:val="00373C8C"/>
    <w:rsid w:val="00373FCB"/>
    <w:rsid w:val="00375696"/>
    <w:rsid w:val="003760FA"/>
    <w:rsid w:val="00376314"/>
    <w:rsid w:val="00376A1D"/>
    <w:rsid w:val="0037739C"/>
    <w:rsid w:val="003778D1"/>
    <w:rsid w:val="00380285"/>
    <w:rsid w:val="00380E0D"/>
    <w:rsid w:val="00381940"/>
    <w:rsid w:val="00382981"/>
    <w:rsid w:val="00382EF9"/>
    <w:rsid w:val="00383512"/>
    <w:rsid w:val="0038372A"/>
    <w:rsid w:val="00384BF5"/>
    <w:rsid w:val="00386C04"/>
    <w:rsid w:val="00386CEA"/>
    <w:rsid w:val="00387B9B"/>
    <w:rsid w:val="003908CA"/>
    <w:rsid w:val="00390C1A"/>
    <w:rsid w:val="0039198A"/>
    <w:rsid w:val="003921E6"/>
    <w:rsid w:val="0039429F"/>
    <w:rsid w:val="00394C48"/>
    <w:rsid w:val="0039671E"/>
    <w:rsid w:val="00397028"/>
    <w:rsid w:val="00397722"/>
    <w:rsid w:val="00397C99"/>
    <w:rsid w:val="003A03BD"/>
    <w:rsid w:val="003A128F"/>
    <w:rsid w:val="003A15CC"/>
    <w:rsid w:val="003A1869"/>
    <w:rsid w:val="003A1B4F"/>
    <w:rsid w:val="003A1C77"/>
    <w:rsid w:val="003A1F94"/>
    <w:rsid w:val="003A230B"/>
    <w:rsid w:val="003A299D"/>
    <w:rsid w:val="003A2A91"/>
    <w:rsid w:val="003A2C1A"/>
    <w:rsid w:val="003A4020"/>
    <w:rsid w:val="003A41DB"/>
    <w:rsid w:val="003A4C38"/>
    <w:rsid w:val="003A4FA0"/>
    <w:rsid w:val="003A5C2D"/>
    <w:rsid w:val="003A6097"/>
    <w:rsid w:val="003A673B"/>
    <w:rsid w:val="003A776B"/>
    <w:rsid w:val="003A7BB6"/>
    <w:rsid w:val="003A7BC7"/>
    <w:rsid w:val="003B26F0"/>
    <w:rsid w:val="003B3EBC"/>
    <w:rsid w:val="003B51B0"/>
    <w:rsid w:val="003B546A"/>
    <w:rsid w:val="003B6248"/>
    <w:rsid w:val="003B6662"/>
    <w:rsid w:val="003B6C88"/>
    <w:rsid w:val="003C0A90"/>
    <w:rsid w:val="003C0F8D"/>
    <w:rsid w:val="003C1D29"/>
    <w:rsid w:val="003C29C2"/>
    <w:rsid w:val="003C2A56"/>
    <w:rsid w:val="003C32B0"/>
    <w:rsid w:val="003C3D6A"/>
    <w:rsid w:val="003C5374"/>
    <w:rsid w:val="003C7736"/>
    <w:rsid w:val="003C77A7"/>
    <w:rsid w:val="003D134B"/>
    <w:rsid w:val="003D23B0"/>
    <w:rsid w:val="003D259A"/>
    <w:rsid w:val="003D353E"/>
    <w:rsid w:val="003D36CF"/>
    <w:rsid w:val="003D4259"/>
    <w:rsid w:val="003D4FB7"/>
    <w:rsid w:val="003D58B9"/>
    <w:rsid w:val="003D5C6F"/>
    <w:rsid w:val="003D73E5"/>
    <w:rsid w:val="003D752D"/>
    <w:rsid w:val="003D77BE"/>
    <w:rsid w:val="003D7A4B"/>
    <w:rsid w:val="003D7BE6"/>
    <w:rsid w:val="003E01F6"/>
    <w:rsid w:val="003E05B6"/>
    <w:rsid w:val="003E1AC8"/>
    <w:rsid w:val="003E2558"/>
    <w:rsid w:val="003E4414"/>
    <w:rsid w:val="003E46E3"/>
    <w:rsid w:val="003E4D39"/>
    <w:rsid w:val="003E52DE"/>
    <w:rsid w:val="003E5587"/>
    <w:rsid w:val="003E589D"/>
    <w:rsid w:val="003E658C"/>
    <w:rsid w:val="003E6B56"/>
    <w:rsid w:val="003E6DF1"/>
    <w:rsid w:val="003E6F73"/>
    <w:rsid w:val="003E7252"/>
    <w:rsid w:val="003E7E95"/>
    <w:rsid w:val="003F03F1"/>
    <w:rsid w:val="003F0959"/>
    <w:rsid w:val="003F0EEE"/>
    <w:rsid w:val="003F1065"/>
    <w:rsid w:val="003F1750"/>
    <w:rsid w:val="003F2327"/>
    <w:rsid w:val="003F29FF"/>
    <w:rsid w:val="003F4BF5"/>
    <w:rsid w:val="003F6C81"/>
    <w:rsid w:val="003F70D1"/>
    <w:rsid w:val="003F75B9"/>
    <w:rsid w:val="003F7AC7"/>
    <w:rsid w:val="003F7ECE"/>
    <w:rsid w:val="00400980"/>
    <w:rsid w:val="004010A5"/>
    <w:rsid w:val="0040132C"/>
    <w:rsid w:val="004014E6"/>
    <w:rsid w:val="00402396"/>
    <w:rsid w:val="00403039"/>
    <w:rsid w:val="004038FB"/>
    <w:rsid w:val="0040399B"/>
    <w:rsid w:val="004039C9"/>
    <w:rsid w:val="004047A9"/>
    <w:rsid w:val="00405C49"/>
    <w:rsid w:val="004064CC"/>
    <w:rsid w:val="0040702C"/>
    <w:rsid w:val="00407330"/>
    <w:rsid w:val="00407AC4"/>
    <w:rsid w:val="00410027"/>
    <w:rsid w:val="00410132"/>
    <w:rsid w:val="004104AC"/>
    <w:rsid w:val="00410D4E"/>
    <w:rsid w:val="0041120F"/>
    <w:rsid w:val="00412DDD"/>
    <w:rsid w:val="00413851"/>
    <w:rsid w:val="004138E5"/>
    <w:rsid w:val="004139B3"/>
    <w:rsid w:val="004152AA"/>
    <w:rsid w:val="004159DE"/>
    <w:rsid w:val="00415D94"/>
    <w:rsid w:val="0041671C"/>
    <w:rsid w:val="00416BAA"/>
    <w:rsid w:val="00417924"/>
    <w:rsid w:val="0042258F"/>
    <w:rsid w:val="0042313F"/>
    <w:rsid w:val="00423399"/>
    <w:rsid w:val="00423CA5"/>
    <w:rsid w:val="00424951"/>
    <w:rsid w:val="00426A5F"/>
    <w:rsid w:val="00426AD8"/>
    <w:rsid w:val="0043046C"/>
    <w:rsid w:val="00431705"/>
    <w:rsid w:val="004338D1"/>
    <w:rsid w:val="00433982"/>
    <w:rsid w:val="00433D92"/>
    <w:rsid w:val="00434428"/>
    <w:rsid w:val="00435093"/>
    <w:rsid w:val="0043509D"/>
    <w:rsid w:val="0043665E"/>
    <w:rsid w:val="004402D1"/>
    <w:rsid w:val="00440B85"/>
    <w:rsid w:val="0044122A"/>
    <w:rsid w:val="0044163D"/>
    <w:rsid w:val="00441855"/>
    <w:rsid w:val="004418E5"/>
    <w:rsid w:val="00441A56"/>
    <w:rsid w:val="00442D48"/>
    <w:rsid w:val="004433A6"/>
    <w:rsid w:val="00443477"/>
    <w:rsid w:val="004435A0"/>
    <w:rsid w:val="00445E0D"/>
    <w:rsid w:val="004464D6"/>
    <w:rsid w:val="00446F25"/>
    <w:rsid w:val="0044727F"/>
    <w:rsid w:val="00447AC3"/>
    <w:rsid w:val="004508E3"/>
    <w:rsid w:val="004519E1"/>
    <w:rsid w:val="00451B33"/>
    <w:rsid w:val="004522B1"/>
    <w:rsid w:val="004530E6"/>
    <w:rsid w:val="00453192"/>
    <w:rsid w:val="00455088"/>
    <w:rsid w:val="00456DAE"/>
    <w:rsid w:val="00456F09"/>
    <w:rsid w:val="00457E93"/>
    <w:rsid w:val="00460068"/>
    <w:rsid w:val="0046017A"/>
    <w:rsid w:val="00460765"/>
    <w:rsid w:val="0046106C"/>
    <w:rsid w:val="00461DF1"/>
    <w:rsid w:val="00462686"/>
    <w:rsid w:val="0046452C"/>
    <w:rsid w:val="0046454F"/>
    <w:rsid w:val="00464B79"/>
    <w:rsid w:val="00465177"/>
    <w:rsid w:val="00465A79"/>
    <w:rsid w:val="004678D0"/>
    <w:rsid w:val="00467CFD"/>
    <w:rsid w:val="0047014E"/>
    <w:rsid w:val="00470568"/>
    <w:rsid w:val="00470753"/>
    <w:rsid w:val="0047097C"/>
    <w:rsid w:val="00471C57"/>
    <w:rsid w:val="00472043"/>
    <w:rsid w:val="004722D3"/>
    <w:rsid w:val="004728DD"/>
    <w:rsid w:val="004729D7"/>
    <w:rsid w:val="00472CF5"/>
    <w:rsid w:val="0047346A"/>
    <w:rsid w:val="004735CA"/>
    <w:rsid w:val="0047367A"/>
    <w:rsid w:val="004738DB"/>
    <w:rsid w:val="00473AD6"/>
    <w:rsid w:val="00474AD9"/>
    <w:rsid w:val="00474BBB"/>
    <w:rsid w:val="00475548"/>
    <w:rsid w:val="00476081"/>
    <w:rsid w:val="00476121"/>
    <w:rsid w:val="00477391"/>
    <w:rsid w:val="00480090"/>
    <w:rsid w:val="00481907"/>
    <w:rsid w:val="00481CD7"/>
    <w:rsid w:val="00481F6C"/>
    <w:rsid w:val="00482961"/>
    <w:rsid w:val="004829E2"/>
    <w:rsid w:val="00482BBE"/>
    <w:rsid w:val="00482C36"/>
    <w:rsid w:val="00483723"/>
    <w:rsid w:val="0048395D"/>
    <w:rsid w:val="00484405"/>
    <w:rsid w:val="00484630"/>
    <w:rsid w:val="00484CF2"/>
    <w:rsid w:val="00484DE5"/>
    <w:rsid w:val="00485771"/>
    <w:rsid w:val="00485E2D"/>
    <w:rsid w:val="00486902"/>
    <w:rsid w:val="00486CF6"/>
    <w:rsid w:val="00486DCD"/>
    <w:rsid w:val="00487132"/>
    <w:rsid w:val="0049046D"/>
    <w:rsid w:val="004908AC"/>
    <w:rsid w:val="004927E7"/>
    <w:rsid w:val="00492FE5"/>
    <w:rsid w:val="00493006"/>
    <w:rsid w:val="0049378F"/>
    <w:rsid w:val="00494B1B"/>
    <w:rsid w:val="00494BE0"/>
    <w:rsid w:val="004958C1"/>
    <w:rsid w:val="0049644E"/>
    <w:rsid w:val="00496A79"/>
    <w:rsid w:val="00497B0B"/>
    <w:rsid w:val="004A0382"/>
    <w:rsid w:val="004A1486"/>
    <w:rsid w:val="004A2AF8"/>
    <w:rsid w:val="004A45DE"/>
    <w:rsid w:val="004A4DDC"/>
    <w:rsid w:val="004A581B"/>
    <w:rsid w:val="004A6DF5"/>
    <w:rsid w:val="004B099F"/>
    <w:rsid w:val="004B0D24"/>
    <w:rsid w:val="004B0E14"/>
    <w:rsid w:val="004B0EBD"/>
    <w:rsid w:val="004B0F6D"/>
    <w:rsid w:val="004B2214"/>
    <w:rsid w:val="004B24E8"/>
    <w:rsid w:val="004B29ED"/>
    <w:rsid w:val="004B419E"/>
    <w:rsid w:val="004B45A3"/>
    <w:rsid w:val="004B4EBC"/>
    <w:rsid w:val="004B5569"/>
    <w:rsid w:val="004B6322"/>
    <w:rsid w:val="004B6639"/>
    <w:rsid w:val="004B696F"/>
    <w:rsid w:val="004B6A52"/>
    <w:rsid w:val="004B6C60"/>
    <w:rsid w:val="004C1913"/>
    <w:rsid w:val="004C1A69"/>
    <w:rsid w:val="004C2178"/>
    <w:rsid w:val="004C2427"/>
    <w:rsid w:val="004C259E"/>
    <w:rsid w:val="004C33A8"/>
    <w:rsid w:val="004C4428"/>
    <w:rsid w:val="004C44EA"/>
    <w:rsid w:val="004C50CE"/>
    <w:rsid w:val="004C56FA"/>
    <w:rsid w:val="004C5CB8"/>
    <w:rsid w:val="004C5F9E"/>
    <w:rsid w:val="004C6440"/>
    <w:rsid w:val="004C7376"/>
    <w:rsid w:val="004C76DB"/>
    <w:rsid w:val="004C7B1F"/>
    <w:rsid w:val="004C7CC6"/>
    <w:rsid w:val="004D08FF"/>
    <w:rsid w:val="004D1F29"/>
    <w:rsid w:val="004D224B"/>
    <w:rsid w:val="004D232A"/>
    <w:rsid w:val="004D307A"/>
    <w:rsid w:val="004D4852"/>
    <w:rsid w:val="004D4E0A"/>
    <w:rsid w:val="004D6280"/>
    <w:rsid w:val="004D6B18"/>
    <w:rsid w:val="004D7093"/>
    <w:rsid w:val="004D7672"/>
    <w:rsid w:val="004E0715"/>
    <w:rsid w:val="004E0A7C"/>
    <w:rsid w:val="004E0A82"/>
    <w:rsid w:val="004E0B74"/>
    <w:rsid w:val="004E13B2"/>
    <w:rsid w:val="004E1F90"/>
    <w:rsid w:val="004E2703"/>
    <w:rsid w:val="004E30F7"/>
    <w:rsid w:val="004E3BAB"/>
    <w:rsid w:val="004E3E76"/>
    <w:rsid w:val="004E44E0"/>
    <w:rsid w:val="004E592C"/>
    <w:rsid w:val="004E721D"/>
    <w:rsid w:val="004F0018"/>
    <w:rsid w:val="004F182F"/>
    <w:rsid w:val="004F193F"/>
    <w:rsid w:val="004F26E5"/>
    <w:rsid w:val="004F2E6B"/>
    <w:rsid w:val="004F2FD7"/>
    <w:rsid w:val="004F3049"/>
    <w:rsid w:val="004F3680"/>
    <w:rsid w:val="004F389D"/>
    <w:rsid w:val="004F4475"/>
    <w:rsid w:val="004F47B1"/>
    <w:rsid w:val="004F4995"/>
    <w:rsid w:val="004F4DEB"/>
    <w:rsid w:val="004F5979"/>
    <w:rsid w:val="004F5AE2"/>
    <w:rsid w:val="004F5E14"/>
    <w:rsid w:val="004F5F73"/>
    <w:rsid w:val="004F71D4"/>
    <w:rsid w:val="0050049C"/>
    <w:rsid w:val="00501C12"/>
    <w:rsid w:val="00501C63"/>
    <w:rsid w:val="00501E98"/>
    <w:rsid w:val="00502206"/>
    <w:rsid w:val="00502F2E"/>
    <w:rsid w:val="00503BE2"/>
    <w:rsid w:val="00504332"/>
    <w:rsid w:val="005043F8"/>
    <w:rsid w:val="0050472A"/>
    <w:rsid w:val="005055A2"/>
    <w:rsid w:val="0050595A"/>
    <w:rsid w:val="005064DB"/>
    <w:rsid w:val="0050685A"/>
    <w:rsid w:val="00506C83"/>
    <w:rsid w:val="005076AC"/>
    <w:rsid w:val="00507B9F"/>
    <w:rsid w:val="00510B9A"/>
    <w:rsid w:val="00510C1D"/>
    <w:rsid w:val="005112CD"/>
    <w:rsid w:val="0051142D"/>
    <w:rsid w:val="00513427"/>
    <w:rsid w:val="0051356D"/>
    <w:rsid w:val="0051428D"/>
    <w:rsid w:val="00514D44"/>
    <w:rsid w:val="0051546E"/>
    <w:rsid w:val="00515726"/>
    <w:rsid w:val="00515791"/>
    <w:rsid w:val="00515E5E"/>
    <w:rsid w:val="005162B0"/>
    <w:rsid w:val="005164F5"/>
    <w:rsid w:val="005175F8"/>
    <w:rsid w:val="00517D7B"/>
    <w:rsid w:val="00517F13"/>
    <w:rsid w:val="0052021E"/>
    <w:rsid w:val="00520553"/>
    <w:rsid w:val="00520822"/>
    <w:rsid w:val="00520B09"/>
    <w:rsid w:val="00522168"/>
    <w:rsid w:val="0052303E"/>
    <w:rsid w:val="0052315D"/>
    <w:rsid w:val="00523A5E"/>
    <w:rsid w:val="00523E0B"/>
    <w:rsid w:val="00524E15"/>
    <w:rsid w:val="0052547B"/>
    <w:rsid w:val="00525905"/>
    <w:rsid w:val="00525E46"/>
    <w:rsid w:val="0052622A"/>
    <w:rsid w:val="005266B6"/>
    <w:rsid w:val="00526CAD"/>
    <w:rsid w:val="00526CCD"/>
    <w:rsid w:val="00527917"/>
    <w:rsid w:val="00530DB1"/>
    <w:rsid w:val="00530F07"/>
    <w:rsid w:val="005314E3"/>
    <w:rsid w:val="005332A9"/>
    <w:rsid w:val="00533726"/>
    <w:rsid w:val="00533C37"/>
    <w:rsid w:val="00533F70"/>
    <w:rsid w:val="0053578C"/>
    <w:rsid w:val="0053579C"/>
    <w:rsid w:val="00535947"/>
    <w:rsid w:val="00535D61"/>
    <w:rsid w:val="00536348"/>
    <w:rsid w:val="00536E2E"/>
    <w:rsid w:val="00537951"/>
    <w:rsid w:val="00537C26"/>
    <w:rsid w:val="0054024E"/>
    <w:rsid w:val="005406AF"/>
    <w:rsid w:val="005424ED"/>
    <w:rsid w:val="005437FC"/>
    <w:rsid w:val="0054497A"/>
    <w:rsid w:val="00544CCA"/>
    <w:rsid w:val="005451F7"/>
    <w:rsid w:val="005451FB"/>
    <w:rsid w:val="00545269"/>
    <w:rsid w:val="0054670C"/>
    <w:rsid w:val="00546AB7"/>
    <w:rsid w:val="0054796E"/>
    <w:rsid w:val="00547D3E"/>
    <w:rsid w:val="00547E4D"/>
    <w:rsid w:val="00547EAF"/>
    <w:rsid w:val="005500EF"/>
    <w:rsid w:val="005507C9"/>
    <w:rsid w:val="0055148F"/>
    <w:rsid w:val="00552627"/>
    <w:rsid w:val="00552AC0"/>
    <w:rsid w:val="00552C2D"/>
    <w:rsid w:val="00553572"/>
    <w:rsid w:val="00553642"/>
    <w:rsid w:val="005540CE"/>
    <w:rsid w:val="00554969"/>
    <w:rsid w:val="00555906"/>
    <w:rsid w:val="0055722A"/>
    <w:rsid w:val="005577B0"/>
    <w:rsid w:val="0055797A"/>
    <w:rsid w:val="00557A4A"/>
    <w:rsid w:val="00560BE5"/>
    <w:rsid w:val="00561B9D"/>
    <w:rsid w:val="005631BF"/>
    <w:rsid w:val="00564AEA"/>
    <w:rsid w:val="00564E14"/>
    <w:rsid w:val="00564F0C"/>
    <w:rsid w:val="00565163"/>
    <w:rsid w:val="00565D50"/>
    <w:rsid w:val="00565FAE"/>
    <w:rsid w:val="00567974"/>
    <w:rsid w:val="00567F1B"/>
    <w:rsid w:val="0057013C"/>
    <w:rsid w:val="005704E4"/>
    <w:rsid w:val="00570969"/>
    <w:rsid w:val="00570C24"/>
    <w:rsid w:val="005711ED"/>
    <w:rsid w:val="0057214D"/>
    <w:rsid w:val="0057279F"/>
    <w:rsid w:val="00572D75"/>
    <w:rsid w:val="0057349A"/>
    <w:rsid w:val="005742B4"/>
    <w:rsid w:val="005746E9"/>
    <w:rsid w:val="00574A83"/>
    <w:rsid w:val="00575890"/>
    <w:rsid w:val="00575C34"/>
    <w:rsid w:val="00575E01"/>
    <w:rsid w:val="00575F60"/>
    <w:rsid w:val="00576C08"/>
    <w:rsid w:val="00577A80"/>
    <w:rsid w:val="00577F8F"/>
    <w:rsid w:val="005809CA"/>
    <w:rsid w:val="005810AC"/>
    <w:rsid w:val="00581D67"/>
    <w:rsid w:val="005828DD"/>
    <w:rsid w:val="00582C8E"/>
    <w:rsid w:val="0058307A"/>
    <w:rsid w:val="00583B85"/>
    <w:rsid w:val="00583BDB"/>
    <w:rsid w:val="00583DEC"/>
    <w:rsid w:val="005850EC"/>
    <w:rsid w:val="005860B3"/>
    <w:rsid w:val="0058627C"/>
    <w:rsid w:val="00587BB4"/>
    <w:rsid w:val="0059020D"/>
    <w:rsid w:val="0059124D"/>
    <w:rsid w:val="00591789"/>
    <w:rsid w:val="005917C5"/>
    <w:rsid w:val="00591C1B"/>
    <w:rsid w:val="00592991"/>
    <w:rsid w:val="00594ED5"/>
    <w:rsid w:val="00594F4C"/>
    <w:rsid w:val="005955FD"/>
    <w:rsid w:val="00596474"/>
    <w:rsid w:val="00596ACF"/>
    <w:rsid w:val="00596C03"/>
    <w:rsid w:val="00597798"/>
    <w:rsid w:val="00597AA2"/>
    <w:rsid w:val="005A0161"/>
    <w:rsid w:val="005A0401"/>
    <w:rsid w:val="005A06CD"/>
    <w:rsid w:val="005A0779"/>
    <w:rsid w:val="005A0FE2"/>
    <w:rsid w:val="005A191B"/>
    <w:rsid w:val="005A2197"/>
    <w:rsid w:val="005A2266"/>
    <w:rsid w:val="005A2D51"/>
    <w:rsid w:val="005A37E7"/>
    <w:rsid w:val="005A3A63"/>
    <w:rsid w:val="005A5CD2"/>
    <w:rsid w:val="005A6AB7"/>
    <w:rsid w:val="005A6DBF"/>
    <w:rsid w:val="005A7356"/>
    <w:rsid w:val="005A7CB9"/>
    <w:rsid w:val="005B06C0"/>
    <w:rsid w:val="005B0C02"/>
    <w:rsid w:val="005B15B7"/>
    <w:rsid w:val="005B18A8"/>
    <w:rsid w:val="005B1F0C"/>
    <w:rsid w:val="005B3149"/>
    <w:rsid w:val="005B4C10"/>
    <w:rsid w:val="005B5CB0"/>
    <w:rsid w:val="005B5DE1"/>
    <w:rsid w:val="005B6203"/>
    <w:rsid w:val="005B700C"/>
    <w:rsid w:val="005C0164"/>
    <w:rsid w:val="005C104F"/>
    <w:rsid w:val="005C2F84"/>
    <w:rsid w:val="005C31DD"/>
    <w:rsid w:val="005C36D8"/>
    <w:rsid w:val="005C396C"/>
    <w:rsid w:val="005C3F11"/>
    <w:rsid w:val="005C3F40"/>
    <w:rsid w:val="005C4E7C"/>
    <w:rsid w:val="005C5B91"/>
    <w:rsid w:val="005C61BA"/>
    <w:rsid w:val="005C6D78"/>
    <w:rsid w:val="005C72A7"/>
    <w:rsid w:val="005C7986"/>
    <w:rsid w:val="005C7E9F"/>
    <w:rsid w:val="005D0814"/>
    <w:rsid w:val="005D11D4"/>
    <w:rsid w:val="005D1387"/>
    <w:rsid w:val="005D1441"/>
    <w:rsid w:val="005D1B41"/>
    <w:rsid w:val="005D2036"/>
    <w:rsid w:val="005D2655"/>
    <w:rsid w:val="005D2942"/>
    <w:rsid w:val="005D298D"/>
    <w:rsid w:val="005D2F78"/>
    <w:rsid w:val="005D3453"/>
    <w:rsid w:val="005D3769"/>
    <w:rsid w:val="005D3CD7"/>
    <w:rsid w:val="005D568B"/>
    <w:rsid w:val="005D570C"/>
    <w:rsid w:val="005D5FDE"/>
    <w:rsid w:val="005D62A7"/>
    <w:rsid w:val="005D7F3E"/>
    <w:rsid w:val="005E0E8C"/>
    <w:rsid w:val="005E16F5"/>
    <w:rsid w:val="005E2F6D"/>
    <w:rsid w:val="005E5504"/>
    <w:rsid w:val="005E5AF8"/>
    <w:rsid w:val="005E65DE"/>
    <w:rsid w:val="005E6799"/>
    <w:rsid w:val="005E69FF"/>
    <w:rsid w:val="005E6D10"/>
    <w:rsid w:val="005E74DF"/>
    <w:rsid w:val="005F016A"/>
    <w:rsid w:val="005F06FD"/>
    <w:rsid w:val="005F157B"/>
    <w:rsid w:val="005F16E1"/>
    <w:rsid w:val="005F2080"/>
    <w:rsid w:val="005F2991"/>
    <w:rsid w:val="005F2A45"/>
    <w:rsid w:val="005F311A"/>
    <w:rsid w:val="005F3168"/>
    <w:rsid w:val="005F32F6"/>
    <w:rsid w:val="005F382F"/>
    <w:rsid w:val="005F524C"/>
    <w:rsid w:val="005F6043"/>
    <w:rsid w:val="005F62C8"/>
    <w:rsid w:val="005F71FE"/>
    <w:rsid w:val="005F738D"/>
    <w:rsid w:val="0060017A"/>
    <w:rsid w:val="0060262D"/>
    <w:rsid w:val="00602E51"/>
    <w:rsid w:val="006030C1"/>
    <w:rsid w:val="00603AF7"/>
    <w:rsid w:val="0060410E"/>
    <w:rsid w:val="0060496D"/>
    <w:rsid w:val="00604C72"/>
    <w:rsid w:val="00605762"/>
    <w:rsid w:val="00607007"/>
    <w:rsid w:val="0061077A"/>
    <w:rsid w:val="006117E3"/>
    <w:rsid w:val="0061186D"/>
    <w:rsid w:val="00611C4C"/>
    <w:rsid w:val="006121F8"/>
    <w:rsid w:val="00612275"/>
    <w:rsid w:val="00613087"/>
    <w:rsid w:val="00613508"/>
    <w:rsid w:val="0061366F"/>
    <w:rsid w:val="00615BCB"/>
    <w:rsid w:val="0061609B"/>
    <w:rsid w:val="00616C47"/>
    <w:rsid w:val="00620775"/>
    <w:rsid w:val="0062211F"/>
    <w:rsid w:val="006225B3"/>
    <w:rsid w:val="00622A28"/>
    <w:rsid w:val="00622B36"/>
    <w:rsid w:val="00622E76"/>
    <w:rsid w:val="00623557"/>
    <w:rsid w:val="00625A8C"/>
    <w:rsid w:val="00625CB3"/>
    <w:rsid w:val="00626CA8"/>
    <w:rsid w:val="0062709A"/>
    <w:rsid w:val="0062709F"/>
    <w:rsid w:val="00627487"/>
    <w:rsid w:val="0062751F"/>
    <w:rsid w:val="00630994"/>
    <w:rsid w:val="006312E3"/>
    <w:rsid w:val="006319F6"/>
    <w:rsid w:val="00631AF9"/>
    <w:rsid w:val="00631CC9"/>
    <w:rsid w:val="00631E71"/>
    <w:rsid w:val="00632313"/>
    <w:rsid w:val="00633F8B"/>
    <w:rsid w:val="00634707"/>
    <w:rsid w:val="00634E4C"/>
    <w:rsid w:val="00635983"/>
    <w:rsid w:val="00635ABB"/>
    <w:rsid w:val="00636C9E"/>
    <w:rsid w:val="00637273"/>
    <w:rsid w:val="006376EA"/>
    <w:rsid w:val="00637834"/>
    <w:rsid w:val="00637DAA"/>
    <w:rsid w:val="006403C6"/>
    <w:rsid w:val="006413E2"/>
    <w:rsid w:val="006414DF"/>
    <w:rsid w:val="006419CB"/>
    <w:rsid w:val="00641E1A"/>
    <w:rsid w:val="00641E36"/>
    <w:rsid w:val="0064321F"/>
    <w:rsid w:val="0064367F"/>
    <w:rsid w:val="00643C4F"/>
    <w:rsid w:val="0064425A"/>
    <w:rsid w:val="00644BFA"/>
    <w:rsid w:val="00645D81"/>
    <w:rsid w:val="00645DAF"/>
    <w:rsid w:val="006465D3"/>
    <w:rsid w:val="00650CC8"/>
    <w:rsid w:val="00651C0B"/>
    <w:rsid w:val="00652F75"/>
    <w:rsid w:val="00653C73"/>
    <w:rsid w:val="00653E4F"/>
    <w:rsid w:val="00654245"/>
    <w:rsid w:val="00654712"/>
    <w:rsid w:val="00656BE6"/>
    <w:rsid w:val="0065713A"/>
    <w:rsid w:val="006578A0"/>
    <w:rsid w:val="00657CD8"/>
    <w:rsid w:val="006608CA"/>
    <w:rsid w:val="006611C8"/>
    <w:rsid w:val="00661247"/>
    <w:rsid w:val="00662A29"/>
    <w:rsid w:val="00662B9D"/>
    <w:rsid w:val="0066449B"/>
    <w:rsid w:val="0066550C"/>
    <w:rsid w:val="00667AC0"/>
    <w:rsid w:val="0067035B"/>
    <w:rsid w:val="00671D67"/>
    <w:rsid w:val="00671FBA"/>
    <w:rsid w:val="00672CA0"/>
    <w:rsid w:val="00673028"/>
    <w:rsid w:val="006730D3"/>
    <w:rsid w:val="00673B5B"/>
    <w:rsid w:val="00675CE9"/>
    <w:rsid w:val="00677CB9"/>
    <w:rsid w:val="00680922"/>
    <w:rsid w:val="00680FA2"/>
    <w:rsid w:val="00681154"/>
    <w:rsid w:val="0068216C"/>
    <w:rsid w:val="006833B6"/>
    <w:rsid w:val="00683510"/>
    <w:rsid w:val="0068352B"/>
    <w:rsid w:val="00684DD7"/>
    <w:rsid w:val="00686E1F"/>
    <w:rsid w:val="006875C8"/>
    <w:rsid w:val="00687D2E"/>
    <w:rsid w:val="00691528"/>
    <w:rsid w:val="00691E66"/>
    <w:rsid w:val="006925CD"/>
    <w:rsid w:val="006928EF"/>
    <w:rsid w:val="00692CC1"/>
    <w:rsid w:val="00693241"/>
    <w:rsid w:val="00693342"/>
    <w:rsid w:val="00695802"/>
    <w:rsid w:val="00696021"/>
    <w:rsid w:val="00697426"/>
    <w:rsid w:val="006A026D"/>
    <w:rsid w:val="006A10A9"/>
    <w:rsid w:val="006A1235"/>
    <w:rsid w:val="006A13FF"/>
    <w:rsid w:val="006A20EA"/>
    <w:rsid w:val="006A374F"/>
    <w:rsid w:val="006A410D"/>
    <w:rsid w:val="006A4CDA"/>
    <w:rsid w:val="006A644B"/>
    <w:rsid w:val="006A6729"/>
    <w:rsid w:val="006A756D"/>
    <w:rsid w:val="006B00EA"/>
    <w:rsid w:val="006B097C"/>
    <w:rsid w:val="006B0986"/>
    <w:rsid w:val="006B110F"/>
    <w:rsid w:val="006B12CD"/>
    <w:rsid w:val="006B1710"/>
    <w:rsid w:val="006B1AC3"/>
    <w:rsid w:val="006B29C0"/>
    <w:rsid w:val="006B3041"/>
    <w:rsid w:val="006B3388"/>
    <w:rsid w:val="006B5121"/>
    <w:rsid w:val="006B628F"/>
    <w:rsid w:val="006B66E9"/>
    <w:rsid w:val="006B6E87"/>
    <w:rsid w:val="006B75ED"/>
    <w:rsid w:val="006C18EF"/>
    <w:rsid w:val="006C1AB3"/>
    <w:rsid w:val="006C1E52"/>
    <w:rsid w:val="006C2F38"/>
    <w:rsid w:val="006C32C7"/>
    <w:rsid w:val="006C379A"/>
    <w:rsid w:val="006C46A7"/>
    <w:rsid w:val="006C5175"/>
    <w:rsid w:val="006C5A1D"/>
    <w:rsid w:val="006C5C84"/>
    <w:rsid w:val="006C5E6D"/>
    <w:rsid w:val="006C62F6"/>
    <w:rsid w:val="006C7357"/>
    <w:rsid w:val="006C7E82"/>
    <w:rsid w:val="006D0529"/>
    <w:rsid w:val="006D077A"/>
    <w:rsid w:val="006D0CF7"/>
    <w:rsid w:val="006D17C7"/>
    <w:rsid w:val="006D1D54"/>
    <w:rsid w:val="006D27C7"/>
    <w:rsid w:val="006D2E17"/>
    <w:rsid w:val="006D329E"/>
    <w:rsid w:val="006D3796"/>
    <w:rsid w:val="006D3BEC"/>
    <w:rsid w:val="006D44BD"/>
    <w:rsid w:val="006D465A"/>
    <w:rsid w:val="006D481C"/>
    <w:rsid w:val="006D5A8E"/>
    <w:rsid w:val="006D637E"/>
    <w:rsid w:val="006D7689"/>
    <w:rsid w:val="006E023E"/>
    <w:rsid w:val="006E0AE8"/>
    <w:rsid w:val="006E16BD"/>
    <w:rsid w:val="006E1E56"/>
    <w:rsid w:val="006E2B40"/>
    <w:rsid w:val="006E3D8D"/>
    <w:rsid w:val="006E5EFC"/>
    <w:rsid w:val="006E6245"/>
    <w:rsid w:val="006E64B5"/>
    <w:rsid w:val="006E65CD"/>
    <w:rsid w:val="006E7148"/>
    <w:rsid w:val="006E7B89"/>
    <w:rsid w:val="006F12F0"/>
    <w:rsid w:val="006F140B"/>
    <w:rsid w:val="006F16F7"/>
    <w:rsid w:val="006F1AD1"/>
    <w:rsid w:val="006F24CE"/>
    <w:rsid w:val="006F3DE9"/>
    <w:rsid w:val="006F52F9"/>
    <w:rsid w:val="006F5B1A"/>
    <w:rsid w:val="006F6755"/>
    <w:rsid w:val="00700083"/>
    <w:rsid w:val="0070046B"/>
    <w:rsid w:val="00701996"/>
    <w:rsid w:val="00702385"/>
    <w:rsid w:val="00702A63"/>
    <w:rsid w:val="00703640"/>
    <w:rsid w:val="00705070"/>
    <w:rsid w:val="00705257"/>
    <w:rsid w:val="00705420"/>
    <w:rsid w:val="0070560B"/>
    <w:rsid w:val="00707062"/>
    <w:rsid w:val="00710877"/>
    <w:rsid w:val="00712870"/>
    <w:rsid w:val="00712A53"/>
    <w:rsid w:val="00712AAA"/>
    <w:rsid w:val="00715CB2"/>
    <w:rsid w:val="007170F6"/>
    <w:rsid w:val="00717683"/>
    <w:rsid w:val="00717864"/>
    <w:rsid w:val="007178EC"/>
    <w:rsid w:val="00720FB1"/>
    <w:rsid w:val="00721043"/>
    <w:rsid w:val="00721C7F"/>
    <w:rsid w:val="007220E4"/>
    <w:rsid w:val="00723348"/>
    <w:rsid w:val="00723FCC"/>
    <w:rsid w:val="0072428B"/>
    <w:rsid w:val="00724870"/>
    <w:rsid w:val="00724D4E"/>
    <w:rsid w:val="00725298"/>
    <w:rsid w:val="0072551C"/>
    <w:rsid w:val="00725B19"/>
    <w:rsid w:val="007268C3"/>
    <w:rsid w:val="00726C94"/>
    <w:rsid w:val="00730D44"/>
    <w:rsid w:val="00731E5F"/>
    <w:rsid w:val="00732AA1"/>
    <w:rsid w:val="00732C77"/>
    <w:rsid w:val="00733BCB"/>
    <w:rsid w:val="0073403A"/>
    <w:rsid w:val="007347A5"/>
    <w:rsid w:val="0073714B"/>
    <w:rsid w:val="0074054E"/>
    <w:rsid w:val="00740780"/>
    <w:rsid w:val="0074118D"/>
    <w:rsid w:val="007425B0"/>
    <w:rsid w:val="007427A6"/>
    <w:rsid w:val="007428D1"/>
    <w:rsid w:val="00742B0E"/>
    <w:rsid w:val="0074345B"/>
    <w:rsid w:val="007436D4"/>
    <w:rsid w:val="00744B6E"/>
    <w:rsid w:val="0074517F"/>
    <w:rsid w:val="00745B28"/>
    <w:rsid w:val="00745D90"/>
    <w:rsid w:val="0074624C"/>
    <w:rsid w:val="00746640"/>
    <w:rsid w:val="0074684D"/>
    <w:rsid w:val="0074719B"/>
    <w:rsid w:val="00750D20"/>
    <w:rsid w:val="007512B0"/>
    <w:rsid w:val="00751832"/>
    <w:rsid w:val="00751B40"/>
    <w:rsid w:val="00751E61"/>
    <w:rsid w:val="0075293A"/>
    <w:rsid w:val="00753437"/>
    <w:rsid w:val="00753912"/>
    <w:rsid w:val="00753DCF"/>
    <w:rsid w:val="0075497E"/>
    <w:rsid w:val="007554C5"/>
    <w:rsid w:val="0075566C"/>
    <w:rsid w:val="007556C0"/>
    <w:rsid w:val="00755E53"/>
    <w:rsid w:val="007567F1"/>
    <w:rsid w:val="007611A1"/>
    <w:rsid w:val="007618F3"/>
    <w:rsid w:val="007621D2"/>
    <w:rsid w:val="00762D09"/>
    <w:rsid w:val="00763010"/>
    <w:rsid w:val="007632EB"/>
    <w:rsid w:val="0076519B"/>
    <w:rsid w:val="00765249"/>
    <w:rsid w:val="00767051"/>
    <w:rsid w:val="007703BE"/>
    <w:rsid w:val="00770471"/>
    <w:rsid w:val="00770C68"/>
    <w:rsid w:val="00770EA1"/>
    <w:rsid w:val="00771303"/>
    <w:rsid w:val="00771C0B"/>
    <w:rsid w:val="00772986"/>
    <w:rsid w:val="00772AF9"/>
    <w:rsid w:val="00773160"/>
    <w:rsid w:val="00773190"/>
    <w:rsid w:val="00773BA9"/>
    <w:rsid w:val="00773E9D"/>
    <w:rsid w:val="00774625"/>
    <w:rsid w:val="00774689"/>
    <w:rsid w:val="007746CA"/>
    <w:rsid w:val="00775608"/>
    <w:rsid w:val="00775C29"/>
    <w:rsid w:val="00776212"/>
    <w:rsid w:val="00777D3E"/>
    <w:rsid w:val="00781186"/>
    <w:rsid w:val="00781212"/>
    <w:rsid w:val="0078155D"/>
    <w:rsid w:val="0078209D"/>
    <w:rsid w:val="00783107"/>
    <w:rsid w:val="007832B2"/>
    <w:rsid w:val="007845BE"/>
    <w:rsid w:val="00784C20"/>
    <w:rsid w:val="00784FE5"/>
    <w:rsid w:val="007862C0"/>
    <w:rsid w:val="00786688"/>
    <w:rsid w:val="00786A2A"/>
    <w:rsid w:val="00787FCF"/>
    <w:rsid w:val="007906B8"/>
    <w:rsid w:val="00791027"/>
    <w:rsid w:val="00791793"/>
    <w:rsid w:val="00792243"/>
    <w:rsid w:val="00792975"/>
    <w:rsid w:val="00793474"/>
    <w:rsid w:val="00793491"/>
    <w:rsid w:val="007941C9"/>
    <w:rsid w:val="007942EC"/>
    <w:rsid w:val="00794FF0"/>
    <w:rsid w:val="007953B2"/>
    <w:rsid w:val="0079549F"/>
    <w:rsid w:val="007956BC"/>
    <w:rsid w:val="00795FCA"/>
    <w:rsid w:val="00795FE9"/>
    <w:rsid w:val="00796748"/>
    <w:rsid w:val="00796FA0"/>
    <w:rsid w:val="00796FCE"/>
    <w:rsid w:val="007A1803"/>
    <w:rsid w:val="007A1F6E"/>
    <w:rsid w:val="007A28C6"/>
    <w:rsid w:val="007A43FE"/>
    <w:rsid w:val="007A4A41"/>
    <w:rsid w:val="007A4AF3"/>
    <w:rsid w:val="007A733C"/>
    <w:rsid w:val="007B09DA"/>
    <w:rsid w:val="007B138F"/>
    <w:rsid w:val="007B151F"/>
    <w:rsid w:val="007B229C"/>
    <w:rsid w:val="007B25F5"/>
    <w:rsid w:val="007B2F7D"/>
    <w:rsid w:val="007B4A8F"/>
    <w:rsid w:val="007B4ADD"/>
    <w:rsid w:val="007B50F2"/>
    <w:rsid w:val="007B540C"/>
    <w:rsid w:val="007B5890"/>
    <w:rsid w:val="007B703E"/>
    <w:rsid w:val="007B73EC"/>
    <w:rsid w:val="007B76CB"/>
    <w:rsid w:val="007B7E72"/>
    <w:rsid w:val="007C0C31"/>
    <w:rsid w:val="007C2145"/>
    <w:rsid w:val="007C2BF3"/>
    <w:rsid w:val="007C2D35"/>
    <w:rsid w:val="007C3D95"/>
    <w:rsid w:val="007C44F0"/>
    <w:rsid w:val="007C58DA"/>
    <w:rsid w:val="007C5B04"/>
    <w:rsid w:val="007C605F"/>
    <w:rsid w:val="007C61DD"/>
    <w:rsid w:val="007D0543"/>
    <w:rsid w:val="007D1783"/>
    <w:rsid w:val="007D18C3"/>
    <w:rsid w:val="007D2561"/>
    <w:rsid w:val="007D2737"/>
    <w:rsid w:val="007D303A"/>
    <w:rsid w:val="007D3100"/>
    <w:rsid w:val="007D4475"/>
    <w:rsid w:val="007D5870"/>
    <w:rsid w:val="007D694C"/>
    <w:rsid w:val="007D6978"/>
    <w:rsid w:val="007D7A79"/>
    <w:rsid w:val="007D7E9B"/>
    <w:rsid w:val="007E0096"/>
    <w:rsid w:val="007E07E0"/>
    <w:rsid w:val="007E1031"/>
    <w:rsid w:val="007E12D7"/>
    <w:rsid w:val="007E24A5"/>
    <w:rsid w:val="007E2C6B"/>
    <w:rsid w:val="007E2D89"/>
    <w:rsid w:val="007E3166"/>
    <w:rsid w:val="007E34EF"/>
    <w:rsid w:val="007E3BF2"/>
    <w:rsid w:val="007E48DC"/>
    <w:rsid w:val="007E49F2"/>
    <w:rsid w:val="007E4EB1"/>
    <w:rsid w:val="007E5060"/>
    <w:rsid w:val="007E5963"/>
    <w:rsid w:val="007E6D1E"/>
    <w:rsid w:val="007E720B"/>
    <w:rsid w:val="007E761C"/>
    <w:rsid w:val="007F0138"/>
    <w:rsid w:val="007F03AD"/>
    <w:rsid w:val="007F049C"/>
    <w:rsid w:val="007F074C"/>
    <w:rsid w:val="007F0E94"/>
    <w:rsid w:val="007F1028"/>
    <w:rsid w:val="007F152E"/>
    <w:rsid w:val="007F1A8F"/>
    <w:rsid w:val="007F203E"/>
    <w:rsid w:val="007F21B9"/>
    <w:rsid w:val="007F28CE"/>
    <w:rsid w:val="007F2AB5"/>
    <w:rsid w:val="007F31E2"/>
    <w:rsid w:val="007F3291"/>
    <w:rsid w:val="007F3E9C"/>
    <w:rsid w:val="007F5114"/>
    <w:rsid w:val="007F53A4"/>
    <w:rsid w:val="007F58D9"/>
    <w:rsid w:val="007F5CB9"/>
    <w:rsid w:val="007F5FAB"/>
    <w:rsid w:val="007F65F9"/>
    <w:rsid w:val="007F6A5C"/>
    <w:rsid w:val="007F6AF3"/>
    <w:rsid w:val="007F6D08"/>
    <w:rsid w:val="007F7492"/>
    <w:rsid w:val="007F7832"/>
    <w:rsid w:val="007F7AC7"/>
    <w:rsid w:val="00800394"/>
    <w:rsid w:val="0080047F"/>
    <w:rsid w:val="008011F6"/>
    <w:rsid w:val="00801FD8"/>
    <w:rsid w:val="0080376F"/>
    <w:rsid w:val="0080388A"/>
    <w:rsid w:val="00803923"/>
    <w:rsid w:val="00805427"/>
    <w:rsid w:val="0080573A"/>
    <w:rsid w:val="008106A8"/>
    <w:rsid w:val="00811EAA"/>
    <w:rsid w:val="00812A56"/>
    <w:rsid w:val="00812E7A"/>
    <w:rsid w:val="00813C24"/>
    <w:rsid w:val="00813D1E"/>
    <w:rsid w:val="00814970"/>
    <w:rsid w:val="00814D9F"/>
    <w:rsid w:val="00814E0E"/>
    <w:rsid w:val="0081547A"/>
    <w:rsid w:val="00815DFF"/>
    <w:rsid w:val="00816809"/>
    <w:rsid w:val="0081788D"/>
    <w:rsid w:val="0081795D"/>
    <w:rsid w:val="0082118C"/>
    <w:rsid w:val="0082144A"/>
    <w:rsid w:val="00821DC1"/>
    <w:rsid w:val="008220F2"/>
    <w:rsid w:val="00822152"/>
    <w:rsid w:val="00822407"/>
    <w:rsid w:val="00822490"/>
    <w:rsid w:val="00822808"/>
    <w:rsid w:val="00822A38"/>
    <w:rsid w:val="00823127"/>
    <w:rsid w:val="00823717"/>
    <w:rsid w:val="008239DB"/>
    <w:rsid w:val="008242C2"/>
    <w:rsid w:val="008253C2"/>
    <w:rsid w:val="00825486"/>
    <w:rsid w:val="00825B98"/>
    <w:rsid w:val="00827977"/>
    <w:rsid w:val="0083188C"/>
    <w:rsid w:val="00831AF6"/>
    <w:rsid w:val="00832D7A"/>
    <w:rsid w:val="00833095"/>
    <w:rsid w:val="0083341B"/>
    <w:rsid w:val="00833B5E"/>
    <w:rsid w:val="00835007"/>
    <w:rsid w:val="008353E3"/>
    <w:rsid w:val="00835F6F"/>
    <w:rsid w:val="008370E0"/>
    <w:rsid w:val="0084148F"/>
    <w:rsid w:val="0084149F"/>
    <w:rsid w:val="00841C12"/>
    <w:rsid w:val="0084252C"/>
    <w:rsid w:val="00843211"/>
    <w:rsid w:val="00845830"/>
    <w:rsid w:val="00845A52"/>
    <w:rsid w:val="00845FF8"/>
    <w:rsid w:val="0084682A"/>
    <w:rsid w:val="00847323"/>
    <w:rsid w:val="00850A78"/>
    <w:rsid w:val="008517AD"/>
    <w:rsid w:val="0085204A"/>
    <w:rsid w:val="00853527"/>
    <w:rsid w:val="00853730"/>
    <w:rsid w:val="00853E95"/>
    <w:rsid w:val="00854579"/>
    <w:rsid w:val="00855016"/>
    <w:rsid w:val="0085579B"/>
    <w:rsid w:val="00856147"/>
    <w:rsid w:val="00856899"/>
    <w:rsid w:val="0085695F"/>
    <w:rsid w:val="008578F8"/>
    <w:rsid w:val="00860489"/>
    <w:rsid w:val="00860E6F"/>
    <w:rsid w:val="008610D2"/>
    <w:rsid w:val="00861A2F"/>
    <w:rsid w:val="0086202F"/>
    <w:rsid w:val="00863013"/>
    <w:rsid w:val="00864DFC"/>
    <w:rsid w:val="00864FF4"/>
    <w:rsid w:val="008673BB"/>
    <w:rsid w:val="00867491"/>
    <w:rsid w:val="008678D1"/>
    <w:rsid w:val="00870691"/>
    <w:rsid w:val="00870DD4"/>
    <w:rsid w:val="00871924"/>
    <w:rsid w:val="0087399C"/>
    <w:rsid w:val="00875F78"/>
    <w:rsid w:val="008767CD"/>
    <w:rsid w:val="00876B78"/>
    <w:rsid w:val="00876EE0"/>
    <w:rsid w:val="008778FD"/>
    <w:rsid w:val="00877BCE"/>
    <w:rsid w:val="00877E81"/>
    <w:rsid w:val="00880B1E"/>
    <w:rsid w:val="00880C58"/>
    <w:rsid w:val="00881E27"/>
    <w:rsid w:val="0088201E"/>
    <w:rsid w:val="008837A2"/>
    <w:rsid w:val="00884059"/>
    <w:rsid w:val="00884136"/>
    <w:rsid w:val="00884CF1"/>
    <w:rsid w:val="008852D5"/>
    <w:rsid w:val="00885356"/>
    <w:rsid w:val="00885802"/>
    <w:rsid w:val="00890113"/>
    <w:rsid w:val="0089151F"/>
    <w:rsid w:val="008915AC"/>
    <w:rsid w:val="00891BF6"/>
    <w:rsid w:val="00891D47"/>
    <w:rsid w:val="00892022"/>
    <w:rsid w:val="00892527"/>
    <w:rsid w:val="00892847"/>
    <w:rsid w:val="0089285A"/>
    <w:rsid w:val="00892A07"/>
    <w:rsid w:val="008941B9"/>
    <w:rsid w:val="0089442B"/>
    <w:rsid w:val="00895294"/>
    <w:rsid w:val="00895979"/>
    <w:rsid w:val="00896AB4"/>
    <w:rsid w:val="00897C2A"/>
    <w:rsid w:val="00897D74"/>
    <w:rsid w:val="008A11E9"/>
    <w:rsid w:val="008A136D"/>
    <w:rsid w:val="008A19A3"/>
    <w:rsid w:val="008A3925"/>
    <w:rsid w:val="008A3CF5"/>
    <w:rsid w:val="008A49C2"/>
    <w:rsid w:val="008A5137"/>
    <w:rsid w:val="008A6B7C"/>
    <w:rsid w:val="008B08C9"/>
    <w:rsid w:val="008B2077"/>
    <w:rsid w:val="008B22E5"/>
    <w:rsid w:val="008B2788"/>
    <w:rsid w:val="008B35A1"/>
    <w:rsid w:val="008B3882"/>
    <w:rsid w:val="008B4049"/>
    <w:rsid w:val="008B444A"/>
    <w:rsid w:val="008B484B"/>
    <w:rsid w:val="008B4D84"/>
    <w:rsid w:val="008B5149"/>
    <w:rsid w:val="008B518B"/>
    <w:rsid w:val="008B5A8C"/>
    <w:rsid w:val="008B6284"/>
    <w:rsid w:val="008B705F"/>
    <w:rsid w:val="008B7318"/>
    <w:rsid w:val="008C0092"/>
    <w:rsid w:val="008C03C1"/>
    <w:rsid w:val="008C0A7F"/>
    <w:rsid w:val="008C0E90"/>
    <w:rsid w:val="008C1051"/>
    <w:rsid w:val="008C171C"/>
    <w:rsid w:val="008C20E8"/>
    <w:rsid w:val="008C2F1C"/>
    <w:rsid w:val="008C35C5"/>
    <w:rsid w:val="008C389D"/>
    <w:rsid w:val="008C39EB"/>
    <w:rsid w:val="008C424C"/>
    <w:rsid w:val="008C4CB7"/>
    <w:rsid w:val="008C4CC8"/>
    <w:rsid w:val="008C576D"/>
    <w:rsid w:val="008C6DDA"/>
    <w:rsid w:val="008C7F73"/>
    <w:rsid w:val="008D1315"/>
    <w:rsid w:val="008D1B4D"/>
    <w:rsid w:val="008D28CC"/>
    <w:rsid w:val="008D32CA"/>
    <w:rsid w:val="008D3995"/>
    <w:rsid w:val="008D53EC"/>
    <w:rsid w:val="008D6644"/>
    <w:rsid w:val="008E12A9"/>
    <w:rsid w:val="008E2BFE"/>
    <w:rsid w:val="008E37FB"/>
    <w:rsid w:val="008E3D9C"/>
    <w:rsid w:val="008E3FA3"/>
    <w:rsid w:val="008E4749"/>
    <w:rsid w:val="008E4A72"/>
    <w:rsid w:val="008E4BCB"/>
    <w:rsid w:val="008E4EB8"/>
    <w:rsid w:val="008E515A"/>
    <w:rsid w:val="008E5454"/>
    <w:rsid w:val="008E5824"/>
    <w:rsid w:val="008E5E09"/>
    <w:rsid w:val="008E638F"/>
    <w:rsid w:val="008E6718"/>
    <w:rsid w:val="008E6721"/>
    <w:rsid w:val="008E6DE6"/>
    <w:rsid w:val="008E7A45"/>
    <w:rsid w:val="008F0FE3"/>
    <w:rsid w:val="008F0FE5"/>
    <w:rsid w:val="008F1732"/>
    <w:rsid w:val="008F20E1"/>
    <w:rsid w:val="008F2BDE"/>
    <w:rsid w:val="008F2D39"/>
    <w:rsid w:val="008F37CB"/>
    <w:rsid w:val="008F49AA"/>
    <w:rsid w:val="008F6398"/>
    <w:rsid w:val="008F676E"/>
    <w:rsid w:val="008F73F4"/>
    <w:rsid w:val="008F74AD"/>
    <w:rsid w:val="008F7A2A"/>
    <w:rsid w:val="0090000A"/>
    <w:rsid w:val="0090068B"/>
    <w:rsid w:val="00901D27"/>
    <w:rsid w:val="00901EBE"/>
    <w:rsid w:val="009020AA"/>
    <w:rsid w:val="00902725"/>
    <w:rsid w:val="00902E79"/>
    <w:rsid w:val="00902E80"/>
    <w:rsid w:val="009032EC"/>
    <w:rsid w:val="00903438"/>
    <w:rsid w:val="00903CDA"/>
    <w:rsid w:val="00903FE4"/>
    <w:rsid w:val="009053F9"/>
    <w:rsid w:val="0090563B"/>
    <w:rsid w:val="00905801"/>
    <w:rsid w:val="00910166"/>
    <w:rsid w:val="009103C9"/>
    <w:rsid w:val="00911170"/>
    <w:rsid w:val="009114D3"/>
    <w:rsid w:val="0091150F"/>
    <w:rsid w:val="009117E1"/>
    <w:rsid w:val="00912260"/>
    <w:rsid w:val="009124CC"/>
    <w:rsid w:val="0091270C"/>
    <w:rsid w:val="0091336A"/>
    <w:rsid w:val="00914009"/>
    <w:rsid w:val="0091482D"/>
    <w:rsid w:val="00914E3D"/>
    <w:rsid w:val="00915A64"/>
    <w:rsid w:val="00915C0E"/>
    <w:rsid w:val="009168B5"/>
    <w:rsid w:val="0091780C"/>
    <w:rsid w:val="00917F15"/>
    <w:rsid w:val="00920994"/>
    <w:rsid w:val="00920E07"/>
    <w:rsid w:val="00921097"/>
    <w:rsid w:val="00921404"/>
    <w:rsid w:val="0092140A"/>
    <w:rsid w:val="0092146D"/>
    <w:rsid w:val="009220B9"/>
    <w:rsid w:val="00922497"/>
    <w:rsid w:val="00923D85"/>
    <w:rsid w:val="00923E2B"/>
    <w:rsid w:val="00925394"/>
    <w:rsid w:val="009256FF"/>
    <w:rsid w:val="00926C8D"/>
    <w:rsid w:val="009271E7"/>
    <w:rsid w:val="009276DD"/>
    <w:rsid w:val="00927962"/>
    <w:rsid w:val="00927CEC"/>
    <w:rsid w:val="00930004"/>
    <w:rsid w:val="0093003D"/>
    <w:rsid w:val="009306E3"/>
    <w:rsid w:val="00930704"/>
    <w:rsid w:val="00930E27"/>
    <w:rsid w:val="009315DB"/>
    <w:rsid w:val="0093165E"/>
    <w:rsid w:val="009317B8"/>
    <w:rsid w:val="00931A91"/>
    <w:rsid w:val="009323D3"/>
    <w:rsid w:val="009329F9"/>
    <w:rsid w:val="00932ACB"/>
    <w:rsid w:val="00932B81"/>
    <w:rsid w:val="009335AD"/>
    <w:rsid w:val="009337F9"/>
    <w:rsid w:val="00933A01"/>
    <w:rsid w:val="00933FCD"/>
    <w:rsid w:val="0093680B"/>
    <w:rsid w:val="00937238"/>
    <w:rsid w:val="00937367"/>
    <w:rsid w:val="009376BB"/>
    <w:rsid w:val="00937D13"/>
    <w:rsid w:val="009405E4"/>
    <w:rsid w:val="00940D77"/>
    <w:rsid w:val="00941861"/>
    <w:rsid w:val="00941EA7"/>
    <w:rsid w:val="00942171"/>
    <w:rsid w:val="009425AB"/>
    <w:rsid w:val="00942850"/>
    <w:rsid w:val="00943637"/>
    <w:rsid w:val="009441D5"/>
    <w:rsid w:val="009448CA"/>
    <w:rsid w:val="00945CD3"/>
    <w:rsid w:val="00950CEF"/>
    <w:rsid w:val="00950FC2"/>
    <w:rsid w:val="009519B5"/>
    <w:rsid w:val="009525C1"/>
    <w:rsid w:val="00953211"/>
    <w:rsid w:val="009536FD"/>
    <w:rsid w:val="009539C0"/>
    <w:rsid w:val="00954681"/>
    <w:rsid w:val="00955D12"/>
    <w:rsid w:val="009574C0"/>
    <w:rsid w:val="00957A39"/>
    <w:rsid w:val="00957F71"/>
    <w:rsid w:val="00957FEE"/>
    <w:rsid w:val="00961108"/>
    <w:rsid w:val="009613A6"/>
    <w:rsid w:val="00963485"/>
    <w:rsid w:val="009653E9"/>
    <w:rsid w:val="00966449"/>
    <w:rsid w:val="00967B32"/>
    <w:rsid w:val="009714A7"/>
    <w:rsid w:val="00971BC3"/>
    <w:rsid w:val="00971C02"/>
    <w:rsid w:val="009720BA"/>
    <w:rsid w:val="009721DE"/>
    <w:rsid w:val="00972CAD"/>
    <w:rsid w:val="00973EA7"/>
    <w:rsid w:val="00975650"/>
    <w:rsid w:val="00975BDC"/>
    <w:rsid w:val="00977A10"/>
    <w:rsid w:val="00980717"/>
    <w:rsid w:val="00981E76"/>
    <w:rsid w:val="00982F78"/>
    <w:rsid w:val="00983720"/>
    <w:rsid w:val="00983862"/>
    <w:rsid w:val="00983A37"/>
    <w:rsid w:val="00984938"/>
    <w:rsid w:val="00984B67"/>
    <w:rsid w:val="009852A1"/>
    <w:rsid w:val="00985AE4"/>
    <w:rsid w:val="009867FD"/>
    <w:rsid w:val="00986D64"/>
    <w:rsid w:val="00986E77"/>
    <w:rsid w:val="00986F3C"/>
    <w:rsid w:val="009870F5"/>
    <w:rsid w:val="0099012A"/>
    <w:rsid w:val="00990627"/>
    <w:rsid w:val="00990A92"/>
    <w:rsid w:val="00991253"/>
    <w:rsid w:val="00991797"/>
    <w:rsid w:val="0099206E"/>
    <w:rsid w:val="0099252B"/>
    <w:rsid w:val="009925ED"/>
    <w:rsid w:val="00995FAA"/>
    <w:rsid w:val="009961A1"/>
    <w:rsid w:val="009961CF"/>
    <w:rsid w:val="0099639D"/>
    <w:rsid w:val="0099676C"/>
    <w:rsid w:val="0099678D"/>
    <w:rsid w:val="009A00E3"/>
    <w:rsid w:val="009A00E9"/>
    <w:rsid w:val="009A10A8"/>
    <w:rsid w:val="009A1D7B"/>
    <w:rsid w:val="009A1D98"/>
    <w:rsid w:val="009A2326"/>
    <w:rsid w:val="009A2A92"/>
    <w:rsid w:val="009A2B2A"/>
    <w:rsid w:val="009A2CEE"/>
    <w:rsid w:val="009A3193"/>
    <w:rsid w:val="009A321F"/>
    <w:rsid w:val="009A32A7"/>
    <w:rsid w:val="009A3983"/>
    <w:rsid w:val="009A474D"/>
    <w:rsid w:val="009A54F2"/>
    <w:rsid w:val="009A5615"/>
    <w:rsid w:val="009A5872"/>
    <w:rsid w:val="009A59D9"/>
    <w:rsid w:val="009A5EB9"/>
    <w:rsid w:val="009A6B23"/>
    <w:rsid w:val="009A6CDC"/>
    <w:rsid w:val="009A75AE"/>
    <w:rsid w:val="009B0511"/>
    <w:rsid w:val="009B13A8"/>
    <w:rsid w:val="009B2BC4"/>
    <w:rsid w:val="009B351F"/>
    <w:rsid w:val="009B53F1"/>
    <w:rsid w:val="009B543E"/>
    <w:rsid w:val="009B5D7E"/>
    <w:rsid w:val="009B5E5D"/>
    <w:rsid w:val="009B6359"/>
    <w:rsid w:val="009B64B7"/>
    <w:rsid w:val="009B6EAF"/>
    <w:rsid w:val="009B7122"/>
    <w:rsid w:val="009B7390"/>
    <w:rsid w:val="009B75F3"/>
    <w:rsid w:val="009B7803"/>
    <w:rsid w:val="009B7961"/>
    <w:rsid w:val="009B7B5B"/>
    <w:rsid w:val="009C0302"/>
    <w:rsid w:val="009C0653"/>
    <w:rsid w:val="009C0735"/>
    <w:rsid w:val="009C0D42"/>
    <w:rsid w:val="009C0D5B"/>
    <w:rsid w:val="009C14AE"/>
    <w:rsid w:val="009C1CE1"/>
    <w:rsid w:val="009C212A"/>
    <w:rsid w:val="009C2E74"/>
    <w:rsid w:val="009C3C32"/>
    <w:rsid w:val="009C3CB8"/>
    <w:rsid w:val="009C444F"/>
    <w:rsid w:val="009C45E8"/>
    <w:rsid w:val="009C5EBF"/>
    <w:rsid w:val="009C6A05"/>
    <w:rsid w:val="009C6EB8"/>
    <w:rsid w:val="009C7167"/>
    <w:rsid w:val="009C7741"/>
    <w:rsid w:val="009C7874"/>
    <w:rsid w:val="009D005E"/>
    <w:rsid w:val="009D0232"/>
    <w:rsid w:val="009D0FC3"/>
    <w:rsid w:val="009D1730"/>
    <w:rsid w:val="009D17A9"/>
    <w:rsid w:val="009D1D31"/>
    <w:rsid w:val="009D23FD"/>
    <w:rsid w:val="009D2C6A"/>
    <w:rsid w:val="009D38D6"/>
    <w:rsid w:val="009D4E6A"/>
    <w:rsid w:val="009D514A"/>
    <w:rsid w:val="009D5827"/>
    <w:rsid w:val="009D6B4F"/>
    <w:rsid w:val="009D7868"/>
    <w:rsid w:val="009E0303"/>
    <w:rsid w:val="009E03B3"/>
    <w:rsid w:val="009E092C"/>
    <w:rsid w:val="009E0E70"/>
    <w:rsid w:val="009E0FF6"/>
    <w:rsid w:val="009E111B"/>
    <w:rsid w:val="009E11FC"/>
    <w:rsid w:val="009E20D0"/>
    <w:rsid w:val="009E253C"/>
    <w:rsid w:val="009E2D9A"/>
    <w:rsid w:val="009E2EE0"/>
    <w:rsid w:val="009E332A"/>
    <w:rsid w:val="009E389D"/>
    <w:rsid w:val="009E3940"/>
    <w:rsid w:val="009E3C9B"/>
    <w:rsid w:val="009E4114"/>
    <w:rsid w:val="009E4320"/>
    <w:rsid w:val="009E524F"/>
    <w:rsid w:val="009E563F"/>
    <w:rsid w:val="009E5911"/>
    <w:rsid w:val="009E6582"/>
    <w:rsid w:val="009E67B9"/>
    <w:rsid w:val="009E6B3C"/>
    <w:rsid w:val="009E6EAD"/>
    <w:rsid w:val="009F0433"/>
    <w:rsid w:val="009F04A8"/>
    <w:rsid w:val="009F1076"/>
    <w:rsid w:val="009F13C9"/>
    <w:rsid w:val="009F1DB1"/>
    <w:rsid w:val="009F1ED6"/>
    <w:rsid w:val="009F31C9"/>
    <w:rsid w:val="009F367D"/>
    <w:rsid w:val="009F5421"/>
    <w:rsid w:val="009F54F8"/>
    <w:rsid w:val="009F5749"/>
    <w:rsid w:val="009F57F1"/>
    <w:rsid w:val="009F5833"/>
    <w:rsid w:val="009F66B3"/>
    <w:rsid w:val="009F6984"/>
    <w:rsid w:val="009F741B"/>
    <w:rsid w:val="00A01AA0"/>
    <w:rsid w:val="00A027EA"/>
    <w:rsid w:val="00A02965"/>
    <w:rsid w:val="00A02B27"/>
    <w:rsid w:val="00A034BE"/>
    <w:rsid w:val="00A035E7"/>
    <w:rsid w:val="00A03C4A"/>
    <w:rsid w:val="00A043C4"/>
    <w:rsid w:val="00A043ED"/>
    <w:rsid w:val="00A05C21"/>
    <w:rsid w:val="00A06868"/>
    <w:rsid w:val="00A077F3"/>
    <w:rsid w:val="00A07F7A"/>
    <w:rsid w:val="00A10D9F"/>
    <w:rsid w:val="00A10FF9"/>
    <w:rsid w:val="00A11BB6"/>
    <w:rsid w:val="00A11D51"/>
    <w:rsid w:val="00A1232B"/>
    <w:rsid w:val="00A12506"/>
    <w:rsid w:val="00A14058"/>
    <w:rsid w:val="00A141ED"/>
    <w:rsid w:val="00A14AD4"/>
    <w:rsid w:val="00A152B4"/>
    <w:rsid w:val="00A170E0"/>
    <w:rsid w:val="00A17824"/>
    <w:rsid w:val="00A22216"/>
    <w:rsid w:val="00A22F2B"/>
    <w:rsid w:val="00A231D1"/>
    <w:rsid w:val="00A23CC7"/>
    <w:rsid w:val="00A243EE"/>
    <w:rsid w:val="00A24D45"/>
    <w:rsid w:val="00A25379"/>
    <w:rsid w:val="00A2567F"/>
    <w:rsid w:val="00A25BC2"/>
    <w:rsid w:val="00A25C66"/>
    <w:rsid w:val="00A261A8"/>
    <w:rsid w:val="00A26217"/>
    <w:rsid w:val="00A2664A"/>
    <w:rsid w:val="00A269E4"/>
    <w:rsid w:val="00A26D73"/>
    <w:rsid w:val="00A27374"/>
    <w:rsid w:val="00A275AF"/>
    <w:rsid w:val="00A27CA1"/>
    <w:rsid w:val="00A27F4F"/>
    <w:rsid w:val="00A31625"/>
    <w:rsid w:val="00A31956"/>
    <w:rsid w:val="00A34FD4"/>
    <w:rsid w:val="00A350CD"/>
    <w:rsid w:val="00A37F03"/>
    <w:rsid w:val="00A40474"/>
    <w:rsid w:val="00A404DF"/>
    <w:rsid w:val="00A42C60"/>
    <w:rsid w:val="00A4416D"/>
    <w:rsid w:val="00A4458B"/>
    <w:rsid w:val="00A4509E"/>
    <w:rsid w:val="00A45253"/>
    <w:rsid w:val="00A460DA"/>
    <w:rsid w:val="00A461CB"/>
    <w:rsid w:val="00A46D78"/>
    <w:rsid w:val="00A507D8"/>
    <w:rsid w:val="00A50D5C"/>
    <w:rsid w:val="00A526D5"/>
    <w:rsid w:val="00A52AE3"/>
    <w:rsid w:val="00A557D6"/>
    <w:rsid w:val="00A55DD0"/>
    <w:rsid w:val="00A55F99"/>
    <w:rsid w:val="00A55FC2"/>
    <w:rsid w:val="00A570A1"/>
    <w:rsid w:val="00A603F8"/>
    <w:rsid w:val="00A60F58"/>
    <w:rsid w:val="00A61968"/>
    <w:rsid w:val="00A61D52"/>
    <w:rsid w:val="00A61DB5"/>
    <w:rsid w:val="00A620E6"/>
    <w:rsid w:val="00A621A1"/>
    <w:rsid w:val="00A62217"/>
    <w:rsid w:val="00A641C2"/>
    <w:rsid w:val="00A649D3"/>
    <w:rsid w:val="00A64CCF"/>
    <w:rsid w:val="00A65290"/>
    <w:rsid w:val="00A652A6"/>
    <w:rsid w:val="00A653B9"/>
    <w:rsid w:val="00A6575F"/>
    <w:rsid w:val="00A65910"/>
    <w:rsid w:val="00A65F9A"/>
    <w:rsid w:val="00A70B87"/>
    <w:rsid w:val="00A73E04"/>
    <w:rsid w:val="00A7459D"/>
    <w:rsid w:val="00A7569F"/>
    <w:rsid w:val="00A7666C"/>
    <w:rsid w:val="00A7675D"/>
    <w:rsid w:val="00A768BB"/>
    <w:rsid w:val="00A77F20"/>
    <w:rsid w:val="00A8073B"/>
    <w:rsid w:val="00A80D5A"/>
    <w:rsid w:val="00A81111"/>
    <w:rsid w:val="00A822E6"/>
    <w:rsid w:val="00A8335E"/>
    <w:rsid w:val="00A834A1"/>
    <w:rsid w:val="00A83757"/>
    <w:rsid w:val="00A84712"/>
    <w:rsid w:val="00A84A0D"/>
    <w:rsid w:val="00A85544"/>
    <w:rsid w:val="00A856C8"/>
    <w:rsid w:val="00A85E8C"/>
    <w:rsid w:val="00A8647E"/>
    <w:rsid w:val="00A8656F"/>
    <w:rsid w:val="00A86605"/>
    <w:rsid w:val="00A8666D"/>
    <w:rsid w:val="00A86B48"/>
    <w:rsid w:val="00A86D6F"/>
    <w:rsid w:val="00A8709E"/>
    <w:rsid w:val="00A87D61"/>
    <w:rsid w:val="00A90C08"/>
    <w:rsid w:val="00A91520"/>
    <w:rsid w:val="00A9166D"/>
    <w:rsid w:val="00A9180C"/>
    <w:rsid w:val="00A926BA"/>
    <w:rsid w:val="00A93249"/>
    <w:rsid w:val="00A93EEC"/>
    <w:rsid w:val="00A96E1F"/>
    <w:rsid w:val="00A9786F"/>
    <w:rsid w:val="00A97A6D"/>
    <w:rsid w:val="00A97B33"/>
    <w:rsid w:val="00A97F7E"/>
    <w:rsid w:val="00AA08F5"/>
    <w:rsid w:val="00AA1DEC"/>
    <w:rsid w:val="00AA2467"/>
    <w:rsid w:val="00AA26A2"/>
    <w:rsid w:val="00AA2720"/>
    <w:rsid w:val="00AA275F"/>
    <w:rsid w:val="00AA27AB"/>
    <w:rsid w:val="00AA3A6B"/>
    <w:rsid w:val="00AA3EF1"/>
    <w:rsid w:val="00AA5848"/>
    <w:rsid w:val="00AA663C"/>
    <w:rsid w:val="00AA69E6"/>
    <w:rsid w:val="00AA6CCF"/>
    <w:rsid w:val="00AA6F43"/>
    <w:rsid w:val="00AA73AF"/>
    <w:rsid w:val="00AA78AA"/>
    <w:rsid w:val="00AB0FA9"/>
    <w:rsid w:val="00AB214C"/>
    <w:rsid w:val="00AB2B0C"/>
    <w:rsid w:val="00AB3798"/>
    <w:rsid w:val="00AB37ED"/>
    <w:rsid w:val="00AB43B8"/>
    <w:rsid w:val="00AB4C09"/>
    <w:rsid w:val="00AB4C7A"/>
    <w:rsid w:val="00AB695C"/>
    <w:rsid w:val="00AB6FAB"/>
    <w:rsid w:val="00AB71EE"/>
    <w:rsid w:val="00AB7A13"/>
    <w:rsid w:val="00AB7A39"/>
    <w:rsid w:val="00AB7B2D"/>
    <w:rsid w:val="00AB7B83"/>
    <w:rsid w:val="00AC0B69"/>
    <w:rsid w:val="00AC2906"/>
    <w:rsid w:val="00AC2AF8"/>
    <w:rsid w:val="00AC2B36"/>
    <w:rsid w:val="00AC4F6C"/>
    <w:rsid w:val="00AC596C"/>
    <w:rsid w:val="00AC5B8F"/>
    <w:rsid w:val="00AC5BE8"/>
    <w:rsid w:val="00AC5C56"/>
    <w:rsid w:val="00AC6164"/>
    <w:rsid w:val="00AC71CE"/>
    <w:rsid w:val="00AC7CB1"/>
    <w:rsid w:val="00AC7E64"/>
    <w:rsid w:val="00AD27BC"/>
    <w:rsid w:val="00AD3191"/>
    <w:rsid w:val="00AD31BE"/>
    <w:rsid w:val="00AD4B42"/>
    <w:rsid w:val="00AD4CD0"/>
    <w:rsid w:val="00AD4E39"/>
    <w:rsid w:val="00AD5CF4"/>
    <w:rsid w:val="00AD60B2"/>
    <w:rsid w:val="00AD63F7"/>
    <w:rsid w:val="00AE007A"/>
    <w:rsid w:val="00AE00DB"/>
    <w:rsid w:val="00AE0135"/>
    <w:rsid w:val="00AE03D7"/>
    <w:rsid w:val="00AE0971"/>
    <w:rsid w:val="00AE1944"/>
    <w:rsid w:val="00AE19EE"/>
    <w:rsid w:val="00AE1D62"/>
    <w:rsid w:val="00AE2CAA"/>
    <w:rsid w:val="00AE3A06"/>
    <w:rsid w:val="00AE4645"/>
    <w:rsid w:val="00AE49D4"/>
    <w:rsid w:val="00AE5F02"/>
    <w:rsid w:val="00AE5FC6"/>
    <w:rsid w:val="00AE62EA"/>
    <w:rsid w:val="00AE6D96"/>
    <w:rsid w:val="00AE6EAF"/>
    <w:rsid w:val="00AE7711"/>
    <w:rsid w:val="00AE7A17"/>
    <w:rsid w:val="00AE7AF4"/>
    <w:rsid w:val="00AF0977"/>
    <w:rsid w:val="00AF153D"/>
    <w:rsid w:val="00AF20D9"/>
    <w:rsid w:val="00AF210C"/>
    <w:rsid w:val="00AF2595"/>
    <w:rsid w:val="00AF2BB4"/>
    <w:rsid w:val="00AF2ECA"/>
    <w:rsid w:val="00AF2FF7"/>
    <w:rsid w:val="00AF3B8C"/>
    <w:rsid w:val="00AF4814"/>
    <w:rsid w:val="00AF4E49"/>
    <w:rsid w:val="00AF526D"/>
    <w:rsid w:val="00AF53FE"/>
    <w:rsid w:val="00AF605F"/>
    <w:rsid w:val="00AF68B7"/>
    <w:rsid w:val="00AF71A4"/>
    <w:rsid w:val="00AF756E"/>
    <w:rsid w:val="00B011C0"/>
    <w:rsid w:val="00B01294"/>
    <w:rsid w:val="00B01CF4"/>
    <w:rsid w:val="00B02514"/>
    <w:rsid w:val="00B0342B"/>
    <w:rsid w:val="00B03804"/>
    <w:rsid w:val="00B0457D"/>
    <w:rsid w:val="00B0472C"/>
    <w:rsid w:val="00B05F7F"/>
    <w:rsid w:val="00B06B16"/>
    <w:rsid w:val="00B071F1"/>
    <w:rsid w:val="00B07933"/>
    <w:rsid w:val="00B10CCA"/>
    <w:rsid w:val="00B117F6"/>
    <w:rsid w:val="00B142B5"/>
    <w:rsid w:val="00B1430E"/>
    <w:rsid w:val="00B14B6A"/>
    <w:rsid w:val="00B14CB4"/>
    <w:rsid w:val="00B150AD"/>
    <w:rsid w:val="00B15419"/>
    <w:rsid w:val="00B157D1"/>
    <w:rsid w:val="00B15A31"/>
    <w:rsid w:val="00B15A3D"/>
    <w:rsid w:val="00B16130"/>
    <w:rsid w:val="00B16241"/>
    <w:rsid w:val="00B16322"/>
    <w:rsid w:val="00B164E8"/>
    <w:rsid w:val="00B17DAE"/>
    <w:rsid w:val="00B17E0D"/>
    <w:rsid w:val="00B17E98"/>
    <w:rsid w:val="00B202CD"/>
    <w:rsid w:val="00B21A0B"/>
    <w:rsid w:val="00B21B7C"/>
    <w:rsid w:val="00B22332"/>
    <w:rsid w:val="00B22CE3"/>
    <w:rsid w:val="00B2317B"/>
    <w:rsid w:val="00B2329C"/>
    <w:rsid w:val="00B23CF0"/>
    <w:rsid w:val="00B254B5"/>
    <w:rsid w:val="00B2586B"/>
    <w:rsid w:val="00B26090"/>
    <w:rsid w:val="00B262DF"/>
    <w:rsid w:val="00B264F8"/>
    <w:rsid w:val="00B2697E"/>
    <w:rsid w:val="00B27B63"/>
    <w:rsid w:val="00B27D89"/>
    <w:rsid w:val="00B30152"/>
    <w:rsid w:val="00B30F68"/>
    <w:rsid w:val="00B30F86"/>
    <w:rsid w:val="00B31D42"/>
    <w:rsid w:val="00B31D9B"/>
    <w:rsid w:val="00B31FEE"/>
    <w:rsid w:val="00B320A7"/>
    <w:rsid w:val="00B3227F"/>
    <w:rsid w:val="00B326E9"/>
    <w:rsid w:val="00B32AB9"/>
    <w:rsid w:val="00B32D81"/>
    <w:rsid w:val="00B33093"/>
    <w:rsid w:val="00B34157"/>
    <w:rsid w:val="00B34754"/>
    <w:rsid w:val="00B34A75"/>
    <w:rsid w:val="00B3557B"/>
    <w:rsid w:val="00B35900"/>
    <w:rsid w:val="00B35908"/>
    <w:rsid w:val="00B36932"/>
    <w:rsid w:val="00B3716E"/>
    <w:rsid w:val="00B409E4"/>
    <w:rsid w:val="00B41C2C"/>
    <w:rsid w:val="00B41F13"/>
    <w:rsid w:val="00B4285E"/>
    <w:rsid w:val="00B44556"/>
    <w:rsid w:val="00B45AE3"/>
    <w:rsid w:val="00B46413"/>
    <w:rsid w:val="00B46A83"/>
    <w:rsid w:val="00B46F2F"/>
    <w:rsid w:val="00B50884"/>
    <w:rsid w:val="00B509E3"/>
    <w:rsid w:val="00B51579"/>
    <w:rsid w:val="00B5223D"/>
    <w:rsid w:val="00B52D84"/>
    <w:rsid w:val="00B5325C"/>
    <w:rsid w:val="00B53290"/>
    <w:rsid w:val="00B53D69"/>
    <w:rsid w:val="00B54D81"/>
    <w:rsid w:val="00B551A7"/>
    <w:rsid w:val="00B557CA"/>
    <w:rsid w:val="00B5636D"/>
    <w:rsid w:val="00B56FF7"/>
    <w:rsid w:val="00B5718D"/>
    <w:rsid w:val="00B57752"/>
    <w:rsid w:val="00B57FD3"/>
    <w:rsid w:val="00B600D6"/>
    <w:rsid w:val="00B606D0"/>
    <w:rsid w:val="00B612F5"/>
    <w:rsid w:val="00B61648"/>
    <w:rsid w:val="00B62A12"/>
    <w:rsid w:val="00B62E85"/>
    <w:rsid w:val="00B63793"/>
    <w:rsid w:val="00B643FC"/>
    <w:rsid w:val="00B6473B"/>
    <w:rsid w:val="00B654CA"/>
    <w:rsid w:val="00B66FC5"/>
    <w:rsid w:val="00B716F8"/>
    <w:rsid w:val="00B72BCF"/>
    <w:rsid w:val="00B73365"/>
    <w:rsid w:val="00B74069"/>
    <w:rsid w:val="00B744AB"/>
    <w:rsid w:val="00B7459B"/>
    <w:rsid w:val="00B74F85"/>
    <w:rsid w:val="00B754AA"/>
    <w:rsid w:val="00B7584D"/>
    <w:rsid w:val="00B75857"/>
    <w:rsid w:val="00B759D3"/>
    <w:rsid w:val="00B75C66"/>
    <w:rsid w:val="00B75DF2"/>
    <w:rsid w:val="00B7714A"/>
    <w:rsid w:val="00B775A1"/>
    <w:rsid w:val="00B77C40"/>
    <w:rsid w:val="00B77CC0"/>
    <w:rsid w:val="00B80B72"/>
    <w:rsid w:val="00B80F31"/>
    <w:rsid w:val="00B81C24"/>
    <w:rsid w:val="00B81CF1"/>
    <w:rsid w:val="00B81EA3"/>
    <w:rsid w:val="00B8255C"/>
    <w:rsid w:val="00B82876"/>
    <w:rsid w:val="00B8371F"/>
    <w:rsid w:val="00B8399C"/>
    <w:rsid w:val="00B85F04"/>
    <w:rsid w:val="00B86EC1"/>
    <w:rsid w:val="00B87F56"/>
    <w:rsid w:val="00B906C1"/>
    <w:rsid w:val="00B907DB"/>
    <w:rsid w:val="00B912E2"/>
    <w:rsid w:val="00B91340"/>
    <w:rsid w:val="00B91F0E"/>
    <w:rsid w:val="00B9344C"/>
    <w:rsid w:val="00B93506"/>
    <w:rsid w:val="00B9411C"/>
    <w:rsid w:val="00B94371"/>
    <w:rsid w:val="00B943CF"/>
    <w:rsid w:val="00B94EF3"/>
    <w:rsid w:val="00B95E4A"/>
    <w:rsid w:val="00B97CAE"/>
    <w:rsid w:val="00BA00E5"/>
    <w:rsid w:val="00BA0950"/>
    <w:rsid w:val="00BA1475"/>
    <w:rsid w:val="00BA182E"/>
    <w:rsid w:val="00BA18E5"/>
    <w:rsid w:val="00BA1A69"/>
    <w:rsid w:val="00BA1B26"/>
    <w:rsid w:val="00BA1CC3"/>
    <w:rsid w:val="00BA2AEF"/>
    <w:rsid w:val="00BA2C97"/>
    <w:rsid w:val="00BA4308"/>
    <w:rsid w:val="00BA49AD"/>
    <w:rsid w:val="00BA4AAF"/>
    <w:rsid w:val="00BA5DC8"/>
    <w:rsid w:val="00BA637E"/>
    <w:rsid w:val="00BA6AFD"/>
    <w:rsid w:val="00BA711C"/>
    <w:rsid w:val="00BA7667"/>
    <w:rsid w:val="00BB0759"/>
    <w:rsid w:val="00BB0943"/>
    <w:rsid w:val="00BB1B2C"/>
    <w:rsid w:val="00BB1B99"/>
    <w:rsid w:val="00BB1E13"/>
    <w:rsid w:val="00BB2F6B"/>
    <w:rsid w:val="00BB4E0C"/>
    <w:rsid w:val="00BB504F"/>
    <w:rsid w:val="00BB5465"/>
    <w:rsid w:val="00BB5584"/>
    <w:rsid w:val="00BB5A88"/>
    <w:rsid w:val="00BB6B7E"/>
    <w:rsid w:val="00BB6C98"/>
    <w:rsid w:val="00BC1823"/>
    <w:rsid w:val="00BC191E"/>
    <w:rsid w:val="00BC43B2"/>
    <w:rsid w:val="00BC49C9"/>
    <w:rsid w:val="00BC650D"/>
    <w:rsid w:val="00BC6C8F"/>
    <w:rsid w:val="00BC7C53"/>
    <w:rsid w:val="00BD0228"/>
    <w:rsid w:val="00BD2CC7"/>
    <w:rsid w:val="00BD333E"/>
    <w:rsid w:val="00BD3C91"/>
    <w:rsid w:val="00BD4C21"/>
    <w:rsid w:val="00BD4E34"/>
    <w:rsid w:val="00BD5039"/>
    <w:rsid w:val="00BD5A6E"/>
    <w:rsid w:val="00BD5D89"/>
    <w:rsid w:val="00BD5E7A"/>
    <w:rsid w:val="00BD60FE"/>
    <w:rsid w:val="00BD638A"/>
    <w:rsid w:val="00BE083B"/>
    <w:rsid w:val="00BE0DEE"/>
    <w:rsid w:val="00BE13ED"/>
    <w:rsid w:val="00BE178B"/>
    <w:rsid w:val="00BE18ED"/>
    <w:rsid w:val="00BE21EE"/>
    <w:rsid w:val="00BE2B63"/>
    <w:rsid w:val="00BE318A"/>
    <w:rsid w:val="00BE35BD"/>
    <w:rsid w:val="00BE35DA"/>
    <w:rsid w:val="00BE370E"/>
    <w:rsid w:val="00BE3FE6"/>
    <w:rsid w:val="00BE4ADB"/>
    <w:rsid w:val="00BE53C0"/>
    <w:rsid w:val="00BE5F1E"/>
    <w:rsid w:val="00BE6356"/>
    <w:rsid w:val="00BE6A67"/>
    <w:rsid w:val="00BE6ED9"/>
    <w:rsid w:val="00BE74C3"/>
    <w:rsid w:val="00BE7628"/>
    <w:rsid w:val="00BE788A"/>
    <w:rsid w:val="00BE7B15"/>
    <w:rsid w:val="00BE7E4A"/>
    <w:rsid w:val="00BF0208"/>
    <w:rsid w:val="00BF06CE"/>
    <w:rsid w:val="00BF0B7F"/>
    <w:rsid w:val="00BF1122"/>
    <w:rsid w:val="00BF16AF"/>
    <w:rsid w:val="00BF1EA3"/>
    <w:rsid w:val="00BF2922"/>
    <w:rsid w:val="00BF2CA1"/>
    <w:rsid w:val="00BF2EB7"/>
    <w:rsid w:val="00BF2F42"/>
    <w:rsid w:val="00BF3A1D"/>
    <w:rsid w:val="00BF4217"/>
    <w:rsid w:val="00BF434E"/>
    <w:rsid w:val="00BF57A9"/>
    <w:rsid w:val="00BF6AA7"/>
    <w:rsid w:val="00BF6B2C"/>
    <w:rsid w:val="00BF6FE0"/>
    <w:rsid w:val="00BF738E"/>
    <w:rsid w:val="00BF7667"/>
    <w:rsid w:val="00BF7B2D"/>
    <w:rsid w:val="00BF7D27"/>
    <w:rsid w:val="00C009CB"/>
    <w:rsid w:val="00C00BE0"/>
    <w:rsid w:val="00C01821"/>
    <w:rsid w:val="00C01F52"/>
    <w:rsid w:val="00C0215E"/>
    <w:rsid w:val="00C027A1"/>
    <w:rsid w:val="00C03696"/>
    <w:rsid w:val="00C0487D"/>
    <w:rsid w:val="00C05067"/>
    <w:rsid w:val="00C05677"/>
    <w:rsid w:val="00C05943"/>
    <w:rsid w:val="00C05DEC"/>
    <w:rsid w:val="00C069EB"/>
    <w:rsid w:val="00C101B7"/>
    <w:rsid w:val="00C107D8"/>
    <w:rsid w:val="00C11048"/>
    <w:rsid w:val="00C110EA"/>
    <w:rsid w:val="00C11236"/>
    <w:rsid w:val="00C114D1"/>
    <w:rsid w:val="00C118FE"/>
    <w:rsid w:val="00C134E6"/>
    <w:rsid w:val="00C143DA"/>
    <w:rsid w:val="00C144DB"/>
    <w:rsid w:val="00C14638"/>
    <w:rsid w:val="00C148F5"/>
    <w:rsid w:val="00C15052"/>
    <w:rsid w:val="00C162C0"/>
    <w:rsid w:val="00C16DF4"/>
    <w:rsid w:val="00C17058"/>
    <w:rsid w:val="00C170D6"/>
    <w:rsid w:val="00C170E2"/>
    <w:rsid w:val="00C17149"/>
    <w:rsid w:val="00C20913"/>
    <w:rsid w:val="00C20CD9"/>
    <w:rsid w:val="00C20EAB"/>
    <w:rsid w:val="00C2194F"/>
    <w:rsid w:val="00C21AC8"/>
    <w:rsid w:val="00C21EBA"/>
    <w:rsid w:val="00C21FAB"/>
    <w:rsid w:val="00C221EE"/>
    <w:rsid w:val="00C225ED"/>
    <w:rsid w:val="00C22CF8"/>
    <w:rsid w:val="00C23D23"/>
    <w:rsid w:val="00C24511"/>
    <w:rsid w:val="00C250DC"/>
    <w:rsid w:val="00C25458"/>
    <w:rsid w:val="00C259D8"/>
    <w:rsid w:val="00C279EE"/>
    <w:rsid w:val="00C30537"/>
    <w:rsid w:val="00C30678"/>
    <w:rsid w:val="00C313D0"/>
    <w:rsid w:val="00C31711"/>
    <w:rsid w:val="00C317D2"/>
    <w:rsid w:val="00C31851"/>
    <w:rsid w:val="00C320A2"/>
    <w:rsid w:val="00C326D2"/>
    <w:rsid w:val="00C33463"/>
    <w:rsid w:val="00C352DC"/>
    <w:rsid w:val="00C35674"/>
    <w:rsid w:val="00C377C2"/>
    <w:rsid w:val="00C4128E"/>
    <w:rsid w:val="00C4138E"/>
    <w:rsid w:val="00C413E6"/>
    <w:rsid w:val="00C42921"/>
    <w:rsid w:val="00C429DD"/>
    <w:rsid w:val="00C42CD5"/>
    <w:rsid w:val="00C44CA2"/>
    <w:rsid w:val="00C4654D"/>
    <w:rsid w:val="00C4654E"/>
    <w:rsid w:val="00C465BE"/>
    <w:rsid w:val="00C465CC"/>
    <w:rsid w:val="00C465E1"/>
    <w:rsid w:val="00C4757B"/>
    <w:rsid w:val="00C4767E"/>
    <w:rsid w:val="00C50330"/>
    <w:rsid w:val="00C50EB4"/>
    <w:rsid w:val="00C51645"/>
    <w:rsid w:val="00C52B37"/>
    <w:rsid w:val="00C53390"/>
    <w:rsid w:val="00C53396"/>
    <w:rsid w:val="00C53A98"/>
    <w:rsid w:val="00C545D1"/>
    <w:rsid w:val="00C546C2"/>
    <w:rsid w:val="00C55D26"/>
    <w:rsid w:val="00C563D1"/>
    <w:rsid w:val="00C56764"/>
    <w:rsid w:val="00C56BAC"/>
    <w:rsid w:val="00C57125"/>
    <w:rsid w:val="00C57A76"/>
    <w:rsid w:val="00C57B8C"/>
    <w:rsid w:val="00C57E72"/>
    <w:rsid w:val="00C60BE3"/>
    <w:rsid w:val="00C60D0F"/>
    <w:rsid w:val="00C610C4"/>
    <w:rsid w:val="00C610D1"/>
    <w:rsid w:val="00C61882"/>
    <w:rsid w:val="00C61AB9"/>
    <w:rsid w:val="00C629A9"/>
    <w:rsid w:val="00C6309C"/>
    <w:rsid w:val="00C6429F"/>
    <w:rsid w:val="00C648A0"/>
    <w:rsid w:val="00C6499C"/>
    <w:rsid w:val="00C649C1"/>
    <w:rsid w:val="00C659A6"/>
    <w:rsid w:val="00C66CD8"/>
    <w:rsid w:val="00C701F8"/>
    <w:rsid w:val="00C704AD"/>
    <w:rsid w:val="00C7082E"/>
    <w:rsid w:val="00C70851"/>
    <w:rsid w:val="00C72A75"/>
    <w:rsid w:val="00C72DFC"/>
    <w:rsid w:val="00C7392D"/>
    <w:rsid w:val="00C73A49"/>
    <w:rsid w:val="00C74507"/>
    <w:rsid w:val="00C74816"/>
    <w:rsid w:val="00C749AE"/>
    <w:rsid w:val="00C74ED2"/>
    <w:rsid w:val="00C75B95"/>
    <w:rsid w:val="00C766D8"/>
    <w:rsid w:val="00C767B6"/>
    <w:rsid w:val="00C776F6"/>
    <w:rsid w:val="00C77955"/>
    <w:rsid w:val="00C77C55"/>
    <w:rsid w:val="00C80AE1"/>
    <w:rsid w:val="00C81316"/>
    <w:rsid w:val="00C81763"/>
    <w:rsid w:val="00C81CCF"/>
    <w:rsid w:val="00C81F0A"/>
    <w:rsid w:val="00C8200D"/>
    <w:rsid w:val="00C82634"/>
    <w:rsid w:val="00C829AB"/>
    <w:rsid w:val="00C829CA"/>
    <w:rsid w:val="00C83DA7"/>
    <w:rsid w:val="00C84653"/>
    <w:rsid w:val="00C84BB1"/>
    <w:rsid w:val="00C84F90"/>
    <w:rsid w:val="00C85EDB"/>
    <w:rsid w:val="00C864B5"/>
    <w:rsid w:val="00C86FBF"/>
    <w:rsid w:val="00C87511"/>
    <w:rsid w:val="00C87675"/>
    <w:rsid w:val="00C90562"/>
    <w:rsid w:val="00C908A1"/>
    <w:rsid w:val="00C9173B"/>
    <w:rsid w:val="00C91852"/>
    <w:rsid w:val="00C91976"/>
    <w:rsid w:val="00C91AD2"/>
    <w:rsid w:val="00C928CF"/>
    <w:rsid w:val="00C92E1C"/>
    <w:rsid w:val="00C92E31"/>
    <w:rsid w:val="00C93593"/>
    <w:rsid w:val="00C94006"/>
    <w:rsid w:val="00C94E09"/>
    <w:rsid w:val="00C94FC7"/>
    <w:rsid w:val="00C95136"/>
    <w:rsid w:val="00C95938"/>
    <w:rsid w:val="00C96775"/>
    <w:rsid w:val="00C96F27"/>
    <w:rsid w:val="00CA0515"/>
    <w:rsid w:val="00CA0652"/>
    <w:rsid w:val="00CA103E"/>
    <w:rsid w:val="00CA1472"/>
    <w:rsid w:val="00CA15C5"/>
    <w:rsid w:val="00CA2747"/>
    <w:rsid w:val="00CA380E"/>
    <w:rsid w:val="00CA4E77"/>
    <w:rsid w:val="00CA5D32"/>
    <w:rsid w:val="00CA61D6"/>
    <w:rsid w:val="00CA7CBE"/>
    <w:rsid w:val="00CB02BE"/>
    <w:rsid w:val="00CB06FB"/>
    <w:rsid w:val="00CB0DD7"/>
    <w:rsid w:val="00CB11E7"/>
    <w:rsid w:val="00CB18F7"/>
    <w:rsid w:val="00CB1B70"/>
    <w:rsid w:val="00CB278B"/>
    <w:rsid w:val="00CB34C8"/>
    <w:rsid w:val="00CB3783"/>
    <w:rsid w:val="00CB3AE8"/>
    <w:rsid w:val="00CB3B7A"/>
    <w:rsid w:val="00CB418F"/>
    <w:rsid w:val="00CB6193"/>
    <w:rsid w:val="00CB662E"/>
    <w:rsid w:val="00CB69FA"/>
    <w:rsid w:val="00CB6EC2"/>
    <w:rsid w:val="00CB705C"/>
    <w:rsid w:val="00CB7908"/>
    <w:rsid w:val="00CB7A44"/>
    <w:rsid w:val="00CC051E"/>
    <w:rsid w:val="00CC07EF"/>
    <w:rsid w:val="00CC07F9"/>
    <w:rsid w:val="00CC0A73"/>
    <w:rsid w:val="00CC0D66"/>
    <w:rsid w:val="00CC245D"/>
    <w:rsid w:val="00CC3565"/>
    <w:rsid w:val="00CC3C51"/>
    <w:rsid w:val="00CC44CB"/>
    <w:rsid w:val="00CC514C"/>
    <w:rsid w:val="00CC53B7"/>
    <w:rsid w:val="00CC5688"/>
    <w:rsid w:val="00CC5839"/>
    <w:rsid w:val="00CC5CFF"/>
    <w:rsid w:val="00CC5D0D"/>
    <w:rsid w:val="00CC6938"/>
    <w:rsid w:val="00CC7F2E"/>
    <w:rsid w:val="00CD183E"/>
    <w:rsid w:val="00CD1DF2"/>
    <w:rsid w:val="00CD21F9"/>
    <w:rsid w:val="00CD2A19"/>
    <w:rsid w:val="00CD2B1E"/>
    <w:rsid w:val="00CD2D75"/>
    <w:rsid w:val="00CD2FE7"/>
    <w:rsid w:val="00CD4634"/>
    <w:rsid w:val="00CD4CA5"/>
    <w:rsid w:val="00CD5A67"/>
    <w:rsid w:val="00CD6A62"/>
    <w:rsid w:val="00CD7841"/>
    <w:rsid w:val="00CD7A6C"/>
    <w:rsid w:val="00CE0052"/>
    <w:rsid w:val="00CE016E"/>
    <w:rsid w:val="00CE13D0"/>
    <w:rsid w:val="00CE13D2"/>
    <w:rsid w:val="00CE3DEA"/>
    <w:rsid w:val="00CE4343"/>
    <w:rsid w:val="00CE4E44"/>
    <w:rsid w:val="00CE6AD6"/>
    <w:rsid w:val="00CE6B45"/>
    <w:rsid w:val="00CE6F23"/>
    <w:rsid w:val="00CE7312"/>
    <w:rsid w:val="00CF0014"/>
    <w:rsid w:val="00CF006A"/>
    <w:rsid w:val="00CF15DF"/>
    <w:rsid w:val="00CF2389"/>
    <w:rsid w:val="00CF2669"/>
    <w:rsid w:val="00CF2B2D"/>
    <w:rsid w:val="00CF350C"/>
    <w:rsid w:val="00CF3A89"/>
    <w:rsid w:val="00CF3C09"/>
    <w:rsid w:val="00CF4262"/>
    <w:rsid w:val="00CF5DD2"/>
    <w:rsid w:val="00CF695D"/>
    <w:rsid w:val="00D01D07"/>
    <w:rsid w:val="00D01E9C"/>
    <w:rsid w:val="00D01F1B"/>
    <w:rsid w:val="00D0374C"/>
    <w:rsid w:val="00D03979"/>
    <w:rsid w:val="00D043DB"/>
    <w:rsid w:val="00D04FFB"/>
    <w:rsid w:val="00D05796"/>
    <w:rsid w:val="00D0627B"/>
    <w:rsid w:val="00D06C9A"/>
    <w:rsid w:val="00D0732E"/>
    <w:rsid w:val="00D101E1"/>
    <w:rsid w:val="00D10BFF"/>
    <w:rsid w:val="00D10FEA"/>
    <w:rsid w:val="00D1138D"/>
    <w:rsid w:val="00D1229B"/>
    <w:rsid w:val="00D12437"/>
    <w:rsid w:val="00D1272E"/>
    <w:rsid w:val="00D128D9"/>
    <w:rsid w:val="00D12D04"/>
    <w:rsid w:val="00D1335E"/>
    <w:rsid w:val="00D13A4D"/>
    <w:rsid w:val="00D13E39"/>
    <w:rsid w:val="00D14574"/>
    <w:rsid w:val="00D1497F"/>
    <w:rsid w:val="00D149C0"/>
    <w:rsid w:val="00D15FD0"/>
    <w:rsid w:val="00D1726D"/>
    <w:rsid w:val="00D177D4"/>
    <w:rsid w:val="00D20318"/>
    <w:rsid w:val="00D204FE"/>
    <w:rsid w:val="00D20C68"/>
    <w:rsid w:val="00D217F2"/>
    <w:rsid w:val="00D21FEB"/>
    <w:rsid w:val="00D22602"/>
    <w:rsid w:val="00D22907"/>
    <w:rsid w:val="00D23831"/>
    <w:rsid w:val="00D258AC"/>
    <w:rsid w:val="00D260D0"/>
    <w:rsid w:val="00D267BF"/>
    <w:rsid w:val="00D26DA1"/>
    <w:rsid w:val="00D318F4"/>
    <w:rsid w:val="00D31CE3"/>
    <w:rsid w:val="00D33289"/>
    <w:rsid w:val="00D3347B"/>
    <w:rsid w:val="00D34519"/>
    <w:rsid w:val="00D34620"/>
    <w:rsid w:val="00D35284"/>
    <w:rsid w:val="00D354D2"/>
    <w:rsid w:val="00D359BA"/>
    <w:rsid w:val="00D35A6A"/>
    <w:rsid w:val="00D36C9D"/>
    <w:rsid w:val="00D375BC"/>
    <w:rsid w:val="00D42583"/>
    <w:rsid w:val="00D4269A"/>
    <w:rsid w:val="00D433BF"/>
    <w:rsid w:val="00D43A2F"/>
    <w:rsid w:val="00D44083"/>
    <w:rsid w:val="00D44D4B"/>
    <w:rsid w:val="00D44EE5"/>
    <w:rsid w:val="00D44EE8"/>
    <w:rsid w:val="00D44F56"/>
    <w:rsid w:val="00D45508"/>
    <w:rsid w:val="00D45F66"/>
    <w:rsid w:val="00D46CF5"/>
    <w:rsid w:val="00D46D7D"/>
    <w:rsid w:val="00D46DD9"/>
    <w:rsid w:val="00D47286"/>
    <w:rsid w:val="00D500B3"/>
    <w:rsid w:val="00D504B1"/>
    <w:rsid w:val="00D509D0"/>
    <w:rsid w:val="00D50D20"/>
    <w:rsid w:val="00D513C9"/>
    <w:rsid w:val="00D56EF1"/>
    <w:rsid w:val="00D575FA"/>
    <w:rsid w:val="00D5766F"/>
    <w:rsid w:val="00D60D0F"/>
    <w:rsid w:val="00D61443"/>
    <w:rsid w:val="00D61A4F"/>
    <w:rsid w:val="00D627B7"/>
    <w:rsid w:val="00D6298B"/>
    <w:rsid w:val="00D62B23"/>
    <w:rsid w:val="00D6318B"/>
    <w:rsid w:val="00D63B0A"/>
    <w:rsid w:val="00D65E80"/>
    <w:rsid w:val="00D665DD"/>
    <w:rsid w:val="00D703DF"/>
    <w:rsid w:val="00D71015"/>
    <w:rsid w:val="00D71700"/>
    <w:rsid w:val="00D718D1"/>
    <w:rsid w:val="00D71DEE"/>
    <w:rsid w:val="00D72657"/>
    <w:rsid w:val="00D73565"/>
    <w:rsid w:val="00D73D58"/>
    <w:rsid w:val="00D758D8"/>
    <w:rsid w:val="00D75E8B"/>
    <w:rsid w:val="00D76351"/>
    <w:rsid w:val="00D76AE9"/>
    <w:rsid w:val="00D76D7A"/>
    <w:rsid w:val="00D76E4F"/>
    <w:rsid w:val="00D770D9"/>
    <w:rsid w:val="00D776B3"/>
    <w:rsid w:val="00D77A56"/>
    <w:rsid w:val="00D77FB4"/>
    <w:rsid w:val="00D8005D"/>
    <w:rsid w:val="00D80695"/>
    <w:rsid w:val="00D80C74"/>
    <w:rsid w:val="00D8244A"/>
    <w:rsid w:val="00D833D5"/>
    <w:rsid w:val="00D83650"/>
    <w:rsid w:val="00D843F5"/>
    <w:rsid w:val="00D84474"/>
    <w:rsid w:val="00D846C2"/>
    <w:rsid w:val="00D8504B"/>
    <w:rsid w:val="00D85061"/>
    <w:rsid w:val="00D855C0"/>
    <w:rsid w:val="00D85797"/>
    <w:rsid w:val="00D85B67"/>
    <w:rsid w:val="00D85C04"/>
    <w:rsid w:val="00D85FA3"/>
    <w:rsid w:val="00D86A05"/>
    <w:rsid w:val="00D86CA9"/>
    <w:rsid w:val="00D90555"/>
    <w:rsid w:val="00D90C8F"/>
    <w:rsid w:val="00D9103F"/>
    <w:rsid w:val="00D912EC"/>
    <w:rsid w:val="00D91302"/>
    <w:rsid w:val="00D916D3"/>
    <w:rsid w:val="00D91A9C"/>
    <w:rsid w:val="00D91B73"/>
    <w:rsid w:val="00D91DA9"/>
    <w:rsid w:val="00D93551"/>
    <w:rsid w:val="00D9391A"/>
    <w:rsid w:val="00D94D26"/>
    <w:rsid w:val="00D94F2B"/>
    <w:rsid w:val="00D955E9"/>
    <w:rsid w:val="00D961ED"/>
    <w:rsid w:val="00D968F1"/>
    <w:rsid w:val="00DA0086"/>
    <w:rsid w:val="00DA1A35"/>
    <w:rsid w:val="00DA2D99"/>
    <w:rsid w:val="00DA31D7"/>
    <w:rsid w:val="00DA3A4D"/>
    <w:rsid w:val="00DA42FA"/>
    <w:rsid w:val="00DA493A"/>
    <w:rsid w:val="00DA4C09"/>
    <w:rsid w:val="00DA5B8D"/>
    <w:rsid w:val="00DA615C"/>
    <w:rsid w:val="00DA6A75"/>
    <w:rsid w:val="00DA6B2E"/>
    <w:rsid w:val="00DA727C"/>
    <w:rsid w:val="00DA7C89"/>
    <w:rsid w:val="00DB04AF"/>
    <w:rsid w:val="00DB119A"/>
    <w:rsid w:val="00DB16D7"/>
    <w:rsid w:val="00DB2408"/>
    <w:rsid w:val="00DB2A8F"/>
    <w:rsid w:val="00DB3ADD"/>
    <w:rsid w:val="00DB461E"/>
    <w:rsid w:val="00DB470A"/>
    <w:rsid w:val="00DB5974"/>
    <w:rsid w:val="00DB61C9"/>
    <w:rsid w:val="00DB7216"/>
    <w:rsid w:val="00DB7390"/>
    <w:rsid w:val="00DB7684"/>
    <w:rsid w:val="00DC025E"/>
    <w:rsid w:val="00DC0C25"/>
    <w:rsid w:val="00DC11A0"/>
    <w:rsid w:val="00DC13AC"/>
    <w:rsid w:val="00DC1A92"/>
    <w:rsid w:val="00DC1B60"/>
    <w:rsid w:val="00DC21DA"/>
    <w:rsid w:val="00DC278B"/>
    <w:rsid w:val="00DC4307"/>
    <w:rsid w:val="00DC4EAA"/>
    <w:rsid w:val="00DC5F64"/>
    <w:rsid w:val="00DC72A5"/>
    <w:rsid w:val="00DC76B7"/>
    <w:rsid w:val="00DD0C35"/>
    <w:rsid w:val="00DD1074"/>
    <w:rsid w:val="00DD1100"/>
    <w:rsid w:val="00DD2D7E"/>
    <w:rsid w:val="00DD3CA4"/>
    <w:rsid w:val="00DD4448"/>
    <w:rsid w:val="00DD4AAE"/>
    <w:rsid w:val="00DD5109"/>
    <w:rsid w:val="00DD543E"/>
    <w:rsid w:val="00DD6C3E"/>
    <w:rsid w:val="00DD73E5"/>
    <w:rsid w:val="00DD76A9"/>
    <w:rsid w:val="00DD7887"/>
    <w:rsid w:val="00DE0315"/>
    <w:rsid w:val="00DE0602"/>
    <w:rsid w:val="00DE0717"/>
    <w:rsid w:val="00DE1125"/>
    <w:rsid w:val="00DE16A1"/>
    <w:rsid w:val="00DE1B37"/>
    <w:rsid w:val="00DE1CBD"/>
    <w:rsid w:val="00DE295A"/>
    <w:rsid w:val="00DE2966"/>
    <w:rsid w:val="00DE397B"/>
    <w:rsid w:val="00DE4035"/>
    <w:rsid w:val="00DE4B1B"/>
    <w:rsid w:val="00DE5363"/>
    <w:rsid w:val="00DE54E7"/>
    <w:rsid w:val="00DE5C81"/>
    <w:rsid w:val="00DE5F57"/>
    <w:rsid w:val="00DE6294"/>
    <w:rsid w:val="00DE6678"/>
    <w:rsid w:val="00DE72E1"/>
    <w:rsid w:val="00DE746B"/>
    <w:rsid w:val="00DF059A"/>
    <w:rsid w:val="00DF064F"/>
    <w:rsid w:val="00DF0946"/>
    <w:rsid w:val="00DF0A64"/>
    <w:rsid w:val="00DF0DA6"/>
    <w:rsid w:val="00DF1078"/>
    <w:rsid w:val="00DF2BB1"/>
    <w:rsid w:val="00DF2DDD"/>
    <w:rsid w:val="00DF2E3A"/>
    <w:rsid w:val="00DF316E"/>
    <w:rsid w:val="00DF33B8"/>
    <w:rsid w:val="00DF3EBC"/>
    <w:rsid w:val="00DF5B95"/>
    <w:rsid w:val="00DF5BA8"/>
    <w:rsid w:val="00DF65F6"/>
    <w:rsid w:val="00DF68C8"/>
    <w:rsid w:val="00DF703D"/>
    <w:rsid w:val="00DF738E"/>
    <w:rsid w:val="00DF7B80"/>
    <w:rsid w:val="00DF7C1A"/>
    <w:rsid w:val="00E007C2"/>
    <w:rsid w:val="00E00B26"/>
    <w:rsid w:val="00E01243"/>
    <w:rsid w:val="00E0170A"/>
    <w:rsid w:val="00E01810"/>
    <w:rsid w:val="00E018B5"/>
    <w:rsid w:val="00E01B57"/>
    <w:rsid w:val="00E01D96"/>
    <w:rsid w:val="00E023B2"/>
    <w:rsid w:val="00E02977"/>
    <w:rsid w:val="00E0298B"/>
    <w:rsid w:val="00E02F66"/>
    <w:rsid w:val="00E02F93"/>
    <w:rsid w:val="00E03C2F"/>
    <w:rsid w:val="00E04381"/>
    <w:rsid w:val="00E04944"/>
    <w:rsid w:val="00E04B00"/>
    <w:rsid w:val="00E04BB7"/>
    <w:rsid w:val="00E04CE7"/>
    <w:rsid w:val="00E05866"/>
    <w:rsid w:val="00E064B2"/>
    <w:rsid w:val="00E077F5"/>
    <w:rsid w:val="00E1120D"/>
    <w:rsid w:val="00E11AD1"/>
    <w:rsid w:val="00E12367"/>
    <w:rsid w:val="00E12B5B"/>
    <w:rsid w:val="00E132E3"/>
    <w:rsid w:val="00E1370B"/>
    <w:rsid w:val="00E13956"/>
    <w:rsid w:val="00E155BF"/>
    <w:rsid w:val="00E1636B"/>
    <w:rsid w:val="00E164C6"/>
    <w:rsid w:val="00E16F85"/>
    <w:rsid w:val="00E202BA"/>
    <w:rsid w:val="00E20B33"/>
    <w:rsid w:val="00E20EAA"/>
    <w:rsid w:val="00E21C84"/>
    <w:rsid w:val="00E2302A"/>
    <w:rsid w:val="00E235D7"/>
    <w:rsid w:val="00E23A18"/>
    <w:rsid w:val="00E23A25"/>
    <w:rsid w:val="00E23C7B"/>
    <w:rsid w:val="00E23D88"/>
    <w:rsid w:val="00E24545"/>
    <w:rsid w:val="00E24B66"/>
    <w:rsid w:val="00E256CF"/>
    <w:rsid w:val="00E260A4"/>
    <w:rsid w:val="00E26819"/>
    <w:rsid w:val="00E26931"/>
    <w:rsid w:val="00E26BC5"/>
    <w:rsid w:val="00E26E03"/>
    <w:rsid w:val="00E26E1B"/>
    <w:rsid w:val="00E2710E"/>
    <w:rsid w:val="00E30575"/>
    <w:rsid w:val="00E310AE"/>
    <w:rsid w:val="00E31945"/>
    <w:rsid w:val="00E32377"/>
    <w:rsid w:val="00E32BED"/>
    <w:rsid w:val="00E333B7"/>
    <w:rsid w:val="00E33C00"/>
    <w:rsid w:val="00E356DA"/>
    <w:rsid w:val="00E3697F"/>
    <w:rsid w:val="00E379A1"/>
    <w:rsid w:val="00E379B4"/>
    <w:rsid w:val="00E40398"/>
    <w:rsid w:val="00E4128B"/>
    <w:rsid w:val="00E419B0"/>
    <w:rsid w:val="00E42551"/>
    <w:rsid w:val="00E434C1"/>
    <w:rsid w:val="00E4376F"/>
    <w:rsid w:val="00E440FD"/>
    <w:rsid w:val="00E442F9"/>
    <w:rsid w:val="00E45F5C"/>
    <w:rsid w:val="00E4630D"/>
    <w:rsid w:val="00E46C49"/>
    <w:rsid w:val="00E47475"/>
    <w:rsid w:val="00E47C86"/>
    <w:rsid w:val="00E47C9A"/>
    <w:rsid w:val="00E5018A"/>
    <w:rsid w:val="00E523C0"/>
    <w:rsid w:val="00E5253B"/>
    <w:rsid w:val="00E52AB6"/>
    <w:rsid w:val="00E53250"/>
    <w:rsid w:val="00E5357E"/>
    <w:rsid w:val="00E545B4"/>
    <w:rsid w:val="00E54FA3"/>
    <w:rsid w:val="00E55FE1"/>
    <w:rsid w:val="00E57BF6"/>
    <w:rsid w:val="00E607D3"/>
    <w:rsid w:val="00E6118F"/>
    <w:rsid w:val="00E620E6"/>
    <w:rsid w:val="00E62ACD"/>
    <w:rsid w:val="00E637B7"/>
    <w:rsid w:val="00E64242"/>
    <w:rsid w:val="00E64569"/>
    <w:rsid w:val="00E648DE"/>
    <w:rsid w:val="00E64E3B"/>
    <w:rsid w:val="00E66656"/>
    <w:rsid w:val="00E667E4"/>
    <w:rsid w:val="00E70C71"/>
    <w:rsid w:val="00E72A9F"/>
    <w:rsid w:val="00E72AF6"/>
    <w:rsid w:val="00E75363"/>
    <w:rsid w:val="00E75C61"/>
    <w:rsid w:val="00E76DAE"/>
    <w:rsid w:val="00E76FF3"/>
    <w:rsid w:val="00E81C9E"/>
    <w:rsid w:val="00E828DE"/>
    <w:rsid w:val="00E82B44"/>
    <w:rsid w:val="00E83B1D"/>
    <w:rsid w:val="00E85815"/>
    <w:rsid w:val="00E866F8"/>
    <w:rsid w:val="00E86709"/>
    <w:rsid w:val="00E867EA"/>
    <w:rsid w:val="00E8690A"/>
    <w:rsid w:val="00E86C3D"/>
    <w:rsid w:val="00E86E38"/>
    <w:rsid w:val="00E8792B"/>
    <w:rsid w:val="00E87DF9"/>
    <w:rsid w:val="00E9090D"/>
    <w:rsid w:val="00E9111D"/>
    <w:rsid w:val="00E915C2"/>
    <w:rsid w:val="00E91FA8"/>
    <w:rsid w:val="00E92A4C"/>
    <w:rsid w:val="00E92C5B"/>
    <w:rsid w:val="00E92FAE"/>
    <w:rsid w:val="00E94515"/>
    <w:rsid w:val="00E957C0"/>
    <w:rsid w:val="00E9580F"/>
    <w:rsid w:val="00E95A5F"/>
    <w:rsid w:val="00E95B78"/>
    <w:rsid w:val="00E95D2A"/>
    <w:rsid w:val="00E970FC"/>
    <w:rsid w:val="00E9762C"/>
    <w:rsid w:val="00E978FE"/>
    <w:rsid w:val="00EA06E7"/>
    <w:rsid w:val="00EA1123"/>
    <w:rsid w:val="00EA1F81"/>
    <w:rsid w:val="00EA2578"/>
    <w:rsid w:val="00EA2900"/>
    <w:rsid w:val="00EA2D6F"/>
    <w:rsid w:val="00EA34EF"/>
    <w:rsid w:val="00EA3969"/>
    <w:rsid w:val="00EA439B"/>
    <w:rsid w:val="00EA43E0"/>
    <w:rsid w:val="00EA4E7B"/>
    <w:rsid w:val="00EA530E"/>
    <w:rsid w:val="00EA59FC"/>
    <w:rsid w:val="00EA6578"/>
    <w:rsid w:val="00EA6A08"/>
    <w:rsid w:val="00EA6D75"/>
    <w:rsid w:val="00EA78D0"/>
    <w:rsid w:val="00EA7B6E"/>
    <w:rsid w:val="00EA7EDA"/>
    <w:rsid w:val="00EB03D8"/>
    <w:rsid w:val="00EB0854"/>
    <w:rsid w:val="00EB1FA9"/>
    <w:rsid w:val="00EB2CB2"/>
    <w:rsid w:val="00EB3E8B"/>
    <w:rsid w:val="00EB4397"/>
    <w:rsid w:val="00EB450D"/>
    <w:rsid w:val="00EB5268"/>
    <w:rsid w:val="00EB5779"/>
    <w:rsid w:val="00EB5E16"/>
    <w:rsid w:val="00EB6265"/>
    <w:rsid w:val="00EB633C"/>
    <w:rsid w:val="00EB7804"/>
    <w:rsid w:val="00EC0D64"/>
    <w:rsid w:val="00EC1686"/>
    <w:rsid w:val="00EC2885"/>
    <w:rsid w:val="00EC2A84"/>
    <w:rsid w:val="00EC3E82"/>
    <w:rsid w:val="00EC4487"/>
    <w:rsid w:val="00EC464A"/>
    <w:rsid w:val="00EC53EC"/>
    <w:rsid w:val="00EC5DDC"/>
    <w:rsid w:val="00EC5EAA"/>
    <w:rsid w:val="00ED18CC"/>
    <w:rsid w:val="00ED30A5"/>
    <w:rsid w:val="00ED3338"/>
    <w:rsid w:val="00ED3548"/>
    <w:rsid w:val="00ED37EA"/>
    <w:rsid w:val="00ED4AF6"/>
    <w:rsid w:val="00ED5309"/>
    <w:rsid w:val="00ED54F9"/>
    <w:rsid w:val="00ED74F3"/>
    <w:rsid w:val="00EE0C7E"/>
    <w:rsid w:val="00EE0CB7"/>
    <w:rsid w:val="00EE1416"/>
    <w:rsid w:val="00EE1940"/>
    <w:rsid w:val="00EE4004"/>
    <w:rsid w:val="00EE4D26"/>
    <w:rsid w:val="00EE50ED"/>
    <w:rsid w:val="00EE5A59"/>
    <w:rsid w:val="00EE7048"/>
    <w:rsid w:val="00EE7473"/>
    <w:rsid w:val="00EE7C28"/>
    <w:rsid w:val="00EF02BD"/>
    <w:rsid w:val="00EF07D3"/>
    <w:rsid w:val="00EF18BD"/>
    <w:rsid w:val="00EF1BED"/>
    <w:rsid w:val="00EF22E5"/>
    <w:rsid w:val="00EF239C"/>
    <w:rsid w:val="00EF2DD3"/>
    <w:rsid w:val="00EF3060"/>
    <w:rsid w:val="00EF3303"/>
    <w:rsid w:val="00EF36EF"/>
    <w:rsid w:val="00EF4543"/>
    <w:rsid w:val="00EF7259"/>
    <w:rsid w:val="00F00214"/>
    <w:rsid w:val="00F00225"/>
    <w:rsid w:val="00F00C06"/>
    <w:rsid w:val="00F0100E"/>
    <w:rsid w:val="00F011D1"/>
    <w:rsid w:val="00F01B85"/>
    <w:rsid w:val="00F02072"/>
    <w:rsid w:val="00F02417"/>
    <w:rsid w:val="00F044BC"/>
    <w:rsid w:val="00F044E2"/>
    <w:rsid w:val="00F045F5"/>
    <w:rsid w:val="00F04B37"/>
    <w:rsid w:val="00F04D02"/>
    <w:rsid w:val="00F064C5"/>
    <w:rsid w:val="00F0653F"/>
    <w:rsid w:val="00F065A3"/>
    <w:rsid w:val="00F067D7"/>
    <w:rsid w:val="00F0691F"/>
    <w:rsid w:val="00F06CE2"/>
    <w:rsid w:val="00F07087"/>
    <w:rsid w:val="00F07735"/>
    <w:rsid w:val="00F07BD3"/>
    <w:rsid w:val="00F07CBC"/>
    <w:rsid w:val="00F102BB"/>
    <w:rsid w:val="00F11F44"/>
    <w:rsid w:val="00F1253B"/>
    <w:rsid w:val="00F12734"/>
    <w:rsid w:val="00F12A17"/>
    <w:rsid w:val="00F133F0"/>
    <w:rsid w:val="00F136E2"/>
    <w:rsid w:val="00F13E79"/>
    <w:rsid w:val="00F140DC"/>
    <w:rsid w:val="00F14B6D"/>
    <w:rsid w:val="00F150E7"/>
    <w:rsid w:val="00F16214"/>
    <w:rsid w:val="00F162D3"/>
    <w:rsid w:val="00F163CD"/>
    <w:rsid w:val="00F17C68"/>
    <w:rsid w:val="00F21286"/>
    <w:rsid w:val="00F21976"/>
    <w:rsid w:val="00F21DA2"/>
    <w:rsid w:val="00F2225B"/>
    <w:rsid w:val="00F226F5"/>
    <w:rsid w:val="00F228EB"/>
    <w:rsid w:val="00F23951"/>
    <w:rsid w:val="00F23B7F"/>
    <w:rsid w:val="00F23EBB"/>
    <w:rsid w:val="00F24524"/>
    <w:rsid w:val="00F24588"/>
    <w:rsid w:val="00F24A03"/>
    <w:rsid w:val="00F25397"/>
    <w:rsid w:val="00F25944"/>
    <w:rsid w:val="00F25D39"/>
    <w:rsid w:val="00F274C5"/>
    <w:rsid w:val="00F27624"/>
    <w:rsid w:val="00F276BA"/>
    <w:rsid w:val="00F27805"/>
    <w:rsid w:val="00F31A3F"/>
    <w:rsid w:val="00F320D0"/>
    <w:rsid w:val="00F32281"/>
    <w:rsid w:val="00F36BC3"/>
    <w:rsid w:val="00F407A9"/>
    <w:rsid w:val="00F40AED"/>
    <w:rsid w:val="00F413C1"/>
    <w:rsid w:val="00F41552"/>
    <w:rsid w:val="00F4168D"/>
    <w:rsid w:val="00F425EC"/>
    <w:rsid w:val="00F42732"/>
    <w:rsid w:val="00F428F7"/>
    <w:rsid w:val="00F42D42"/>
    <w:rsid w:val="00F4315C"/>
    <w:rsid w:val="00F44047"/>
    <w:rsid w:val="00F4442E"/>
    <w:rsid w:val="00F45254"/>
    <w:rsid w:val="00F455BB"/>
    <w:rsid w:val="00F46493"/>
    <w:rsid w:val="00F500ED"/>
    <w:rsid w:val="00F501BE"/>
    <w:rsid w:val="00F5070C"/>
    <w:rsid w:val="00F50E3E"/>
    <w:rsid w:val="00F51792"/>
    <w:rsid w:val="00F526C1"/>
    <w:rsid w:val="00F529BF"/>
    <w:rsid w:val="00F539ED"/>
    <w:rsid w:val="00F540D4"/>
    <w:rsid w:val="00F54626"/>
    <w:rsid w:val="00F54BE9"/>
    <w:rsid w:val="00F54D14"/>
    <w:rsid w:val="00F55720"/>
    <w:rsid w:val="00F559BF"/>
    <w:rsid w:val="00F563CA"/>
    <w:rsid w:val="00F5662F"/>
    <w:rsid w:val="00F56D80"/>
    <w:rsid w:val="00F6046F"/>
    <w:rsid w:val="00F609B8"/>
    <w:rsid w:val="00F62CD6"/>
    <w:rsid w:val="00F63539"/>
    <w:rsid w:val="00F637C8"/>
    <w:rsid w:val="00F63996"/>
    <w:rsid w:val="00F63BEE"/>
    <w:rsid w:val="00F64E7E"/>
    <w:rsid w:val="00F6514A"/>
    <w:rsid w:val="00F6544D"/>
    <w:rsid w:val="00F66E1B"/>
    <w:rsid w:val="00F679FA"/>
    <w:rsid w:val="00F70876"/>
    <w:rsid w:val="00F708DC"/>
    <w:rsid w:val="00F716D9"/>
    <w:rsid w:val="00F71C8B"/>
    <w:rsid w:val="00F73A4B"/>
    <w:rsid w:val="00F74F20"/>
    <w:rsid w:val="00F7529C"/>
    <w:rsid w:val="00F75D31"/>
    <w:rsid w:val="00F810C7"/>
    <w:rsid w:val="00F81B19"/>
    <w:rsid w:val="00F83228"/>
    <w:rsid w:val="00F834EA"/>
    <w:rsid w:val="00F83A58"/>
    <w:rsid w:val="00F83C3B"/>
    <w:rsid w:val="00F84582"/>
    <w:rsid w:val="00F85753"/>
    <w:rsid w:val="00F87182"/>
    <w:rsid w:val="00F90270"/>
    <w:rsid w:val="00F9050D"/>
    <w:rsid w:val="00F90B1F"/>
    <w:rsid w:val="00F90FCF"/>
    <w:rsid w:val="00F91292"/>
    <w:rsid w:val="00F916C2"/>
    <w:rsid w:val="00F92AF0"/>
    <w:rsid w:val="00F92E14"/>
    <w:rsid w:val="00F93A0A"/>
    <w:rsid w:val="00F9472D"/>
    <w:rsid w:val="00F94F39"/>
    <w:rsid w:val="00F964D9"/>
    <w:rsid w:val="00F97059"/>
    <w:rsid w:val="00F973B6"/>
    <w:rsid w:val="00FA0E0C"/>
    <w:rsid w:val="00FA1620"/>
    <w:rsid w:val="00FA16ED"/>
    <w:rsid w:val="00FA224B"/>
    <w:rsid w:val="00FA2A25"/>
    <w:rsid w:val="00FA5960"/>
    <w:rsid w:val="00FA6BE8"/>
    <w:rsid w:val="00FA7366"/>
    <w:rsid w:val="00FA7520"/>
    <w:rsid w:val="00FA781A"/>
    <w:rsid w:val="00FA7F87"/>
    <w:rsid w:val="00FB0228"/>
    <w:rsid w:val="00FB1FCA"/>
    <w:rsid w:val="00FB35A1"/>
    <w:rsid w:val="00FB42F9"/>
    <w:rsid w:val="00FB4DD7"/>
    <w:rsid w:val="00FB56A9"/>
    <w:rsid w:val="00FB57A9"/>
    <w:rsid w:val="00FB5D7F"/>
    <w:rsid w:val="00FB60FF"/>
    <w:rsid w:val="00FB773C"/>
    <w:rsid w:val="00FC02C7"/>
    <w:rsid w:val="00FC0396"/>
    <w:rsid w:val="00FC05C9"/>
    <w:rsid w:val="00FC0786"/>
    <w:rsid w:val="00FC0787"/>
    <w:rsid w:val="00FC0C16"/>
    <w:rsid w:val="00FC1FE5"/>
    <w:rsid w:val="00FC2AA4"/>
    <w:rsid w:val="00FC2FAB"/>
    <w:rsid w:val="00FC33B0"/>
    <w:rsid w:val="00FC3464"/>
    <w:rsid w:val="00FC3578"/>
    <w:rsid w:val="00FC40CA"/>
    <w:rsid w:val="00FC4806"/>
    <w:rsid w:val="00FC4F6C"/>
    <w:rsid w:val="00FC561E"/>
    <w:rsid w:val="00FC5F81"/>
    <w:rsid w:val="00FC67A5"/>
    <w:rsid w:val="00FC68BA"/>
    <w:rsid w:val="00FC714C"/>
    <w:rsid w:val="00FC7B60"/>
    <w:rsid w:val="00FD0FF2"/>
    <w:rsid w:val="00FD1EAC"/>
    <w:rsid w:val="00FD22FA"/>
    <w:rsid w:val="00FD2CF3"/>
    <w:rsid w:val="00FD3137"/>
    <w:rsid w:val="00FD3265"/>
    <w:rsid w:val="00FD32B7"/>
    <w:rsid w:val="00FD3722"/>
    <w:rsid w:val="00FD4132"/>
    <w:rsid w:val="00FD6753"/>
    <w:rsid w:val="00FD6F52"/>
    <w:rsid w:val="00FD707B"/>
    <w:rsid w:val="00FD7A04"/>
    <w:rsid w:val="00FE03F9"/>
    <w:rsid w:val="00FE0CD7"/>
    <w:rsid w:val="00FE1115"/>
    <w:rsid w:val="00FE20C2"/>
    <w:rsid w:val="00FE2A07"/>
    <w:rsid w:val="00FE2E27"/>
    <w:rsid w:val="00FE2F6C"/>
    <w:rsid w:val="00FE3E54"/>
    <w:rsid w:val="00FE4537"/>
    <w:rsid w:val="00FE462A"/>
    <w:rsid w:val="00FE49AB"/>
    <w:rsid w:val="00FE4CEA"/>
    <w:rsid w:val="00FE5021"/>
    <w:rsid w:val="00FE586F"/>
    <w:rsid w:val="00FE637D"/>
    <w:rsid w:val="00FE653E"/>
    <w:rsid w:val="00FE7704"/>
    <w:rsid w:val="00FE7A97"/>
    <w:rsid w:val="00FF1499"/>
    <w:rsid w:val="00FF24EF"/>
    <w:rsid w:val="00FF2963"/>
    <w:rsid w:val="00FF2C97"/>
    <w:rsid w:val="00FF2F24"/>
    <w:rsid w:val="00FF354C"/>
    <w:rsid w:val="00FF3E60"/>
    <w:rsid w:val="00FF4667"/>
    <w:rsid w:val="00FF4A78"/>
    <w:rsid w:val="00FF4CDC"/>
    <w:rsid w:val="00FF4D03"/>
    <w:rsid w:val="00FF5C80"/>
    <w:rsid w:val="00FF6297"/>
    <w:rsid w:val="00FF66A0"/>
    <w:rsid w:val="00FF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69120"/>
  <w15:docId w15:val="{DEA95781-44F8-41FA-9FEF-4FFFBC48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 w:qFormat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940"/>
    <w:pPr>
      <w:suppressAutoHyphens/>
      <w:spacing w:line="240" w:lineRule="auto"/>
    </w:pPr>
    <w:rPr>
      <w:rFonts w:ascii="Times New Roman" w:hAnsi="Times New Roman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853F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qFormat/>
    <w:rsid w:val="004C3F97"/>
    <w:pPr>
      <w:tabs>
        <w:tab w:val="center" w:pos="4536"/>
        <w:tab w:val="right" w:pos="9072"/>
      </w:tabs>
    </w:pPr>
    <w:rPr>
      <w:rFonts w:ascii="Times" w:hAnsi="Times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</w:pPr>
    <w:rPr>
      <w:rFonts w:ascii="Times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4C3F97"/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AA4353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353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353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4353"/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4353"/>
    <w:pPr>
      <w:spacing w:after="140" w:line="276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4353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AA4353"/>
    <w:rPr>
      <w:rFonts w:ascii="Courier New" w:hAnsi="Courier New"/>
      <w:sz w:val="20"/>
    </w:rPr>
  </w:style>
  <w:style w:type="character" w:styleId="Pogrubienie">
    <w:name w:val="Strong"/>
    <w:basedOn w:val="Domylnaczcionkaakapitu"/>
    <w:uiPriority w:val="99"/>
    <w:qFormat/>
    <w:rsid w:val="002A6AF4"/>
    <w:rPr>
      <w:b/>
      <w:bCs/>
    </w:rPr>
  </w:style>
  <w:style w:type="character" w:styleId="Tytuksiki">
    <w:name w:val="Book Title"/>
    <w:basedOn w:val="Domylnaczcionkaakapitu"/>
    <w:uiPriority w:val="99"/>
    <w:rsid w:val="00330404"/>
    <w:rPr>
      <w:b/>
      <w:bCs/>
      <w:i/>
      <w:iCs/>
      <w:spacing w:val="5"/>
    </w:rPr>
  </w:style>
  <w:style w:type="character" w:styleId="Wyrnieniedelikatne">
    <w:name w:val="Subtle Emphasis"/>
    <w:basedOn w:val="Domylnaczcionkaakapitu"/>
    <w:uiPriority w:val="99"/>
    <w:rsid w:val="0058692F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36016"/>
    <w:rPr>
      <w:color w:val="0000FF"/>
      <w:u w:val="single"/>
    </w:rPr>
  </w:style>
  <w:style w:type="paragraph" w:styleId="Poprawka">
    <w:name w:val="Revision"/>
    <w:hidden/>
    <w:uiPriority w:val="99"/>
    <w:semiHidden/>
    <w:rsid w:val="00AD59ED"/>
    <w:pPr>
      <w:spacing w:line="240" w:lineRule="auto"/>
    </w:pPr>
    <w:rPr>
      <w:rFonts w:ascii="Times New Roman" w:hAnsi="Times New Roman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2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6FA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853F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1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4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2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1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9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8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12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6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8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48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65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8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5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36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35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06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94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7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85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8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58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72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8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67A11293AF14F97CAF231BFA27674" ma:contentTypeVersion="6" ma:contentTypeDescription="Create a new document." ma:contentTypeScope="" ma:versionID="feee030b6e5637bf48d2bbb27607c039">
  <xsd:schema xmlns:xsd="http://www.w3.org/2001/XMLSchema" xmlns:xs="http://www.w3.org/2001/XMLSchema" xmlns:p="http://schemas.microsoft.com/office/2006/metadata/properties" xmlns:ns2="7016f871-4023-475d-b1f3-f80cd681783d" xmlns:ns3="01f677e8-ccc9-4e68-9675-99314d7ffb09" targetNamespace="http://schemas.microsoft.com/office/2006/metadata/properties" ma:root="true" ma:fieldsID="51db45bfac316be71d5c4fbd1ed2c776" ns2:_="" ns3:_="">
    <xsd:import namespace="7016f871-4023-475d-b1f3-f80cd681783d"/>
    <xsd:import namespace="01f677e8-ccc9-4e68-9675-99314d7ff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6f871-4023-475d-b1f3-f80cd6817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677e8-ccc9-4e68-9675-99314d7ff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egislatorInfo xmlns="http://schemas.microsoft.com/vsto/legislator-magic-premium">
  <ZipxFilePath>C:\Users\Julita.Krajewska\Desktop\JK - projekt ustawy 20.12.2023..zipx</ZipxFilePath>
</Legislator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A686BB-A561-4358-9B4A-50D2985E4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6f871-4023-475d-b1f3-f80cd681783d"/>
    <ds:schemaRef ds:uri="01f677e8-ccc9-4e68-9675-99314d7ff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FD1CA-A296-4AA5-B29C-70D9F4BB9D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D650A8-DC08-4848-801C-50A2EBE8E1EF}">
  <ds:schemaRefs>
    <ds:schemaRef ds:uri="http://schemas.microsoft.com/vsto/legislator-magic-premium"/>
  </ds:schemaRefs>
</ds:datastoreItem>
</file>

<file path=customXml/itemProps5.xml><?xml version="1.0" encoding="utf-8"?>
<ds:datastoreItem xmlns:ds="http://schemas.openxmlformats.org/officeDocument/2006/customXml" ds:itemID="{62A19733-6D51-4549-980D-9D2672D2F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A8A4103-249C-4B9E-9687-B97ACD69B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9</TotalTime>
  <Pages>3</Pages>
  <Words>356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2799</CharactersWithSpaces>
  <SharedDoc>false</SharedDoc>
  <HLinks>
    <vt:vector size="90" baseType="variant">
      <vt:variant>
        <vt:i4>3407968</vt:i4>
      </vt:variant>
      <vt:variant>
        <vt:i4>45</vt:i4>
      </vt:variant>
      <vt:variant>
        <vt:i4>0</vt:i4>
      </vt:variant>
      <vt:variant>
        <vt:i4>5</vt:i4>
      </vt:variant>
      <vt:variant>
        <vt:lpwstr>https://sip.legalis.pl/document-view.seam?documentId=mfrxilrtg4ytenzzgi2teltqmfyc4nbug44deojuge</vt:lpwstr>
      </vt:variant>
      <vt:variant>
        <vt:lpwstr/>
      </vt:variant>
      <vt:variant>
        <vt:i4>3932271</vt:i4>
      </vt:variant>
      <vt:variant>
        <vt:i4>42</vt:i4>
      </vt:variant>
      <vt:variant>
        <vt:i4>0</vt:i4>
      </vt:variant>
      <vt:variant>
        <vt:i4>5</vt:i4>
      </vt:variant>
      <vt:variant>
        <vt:lpwstr>https://sip.legalis.pl/document-view.seam?documentId=mfrxilrtg4ytenzzgi2teltqmfyc4nbug44deobzgu</vt:lpwstr>
      </vt:variant>
      <vt:variant>
        <vt:lpwstr/>
      </vt:variant>
      <vt:variant>
        <vt:i4>3932259</vt:i4>
      </vt:variant>
      <vt:variant>
        <vt:i4>39</vt:i4>
      </vt:variant>
      <vt:variant>
        <vt:i4>0</vt:i4>
      </vt:variant>
      <vt:variant>
        <vt:i4>5</vt:i4>
      </vt:variant>
      <vt:variant>
        <vt:lpwstr>https://sip.legalis.pl/document-view.seam?documentId=mfrxilrtg4ytenzzgi2teltqmfyc4nbug44deobvgi</vt:lpwstr>
      </vt:variant>
      <vt:variant>
        <vt:lpwstr/>
      </vt:variant>
      <vt:variant>
        <vt:i4>3932263</vt:i4>
      </vt:variant>
      <vt:variant>
        <vt:i4>36</vt:i4>
      </vt:variant>
      <vt:variant>
        <vt:i4>0</vt:i4>
      </vt:variant>
      <vt:variant>
        <vt:i4>5</vt:i4>
      </vt:variant>
      <vt:variant>
        <vt:lpwstr>https://sip.legalis.pl/document-view.seam?documentId=mfrxilrtg4ytenzzgi2teltqmfyc4nbug44deobrgu</vt:lpwstr>
      </vt:variant>
      <vt:variant>
        <vt:lpwstr/>
      </vt:variant>
      <vt:variant>
        <vt:i4>3407968</vt:i4>
      </vt:variant>
      <vt:variant>
        <vt:i4>33</vt:i4>
      </vt:variant>
      <vt:variant>
        <vt:i4>0</vt:i4>
      </vt:variant>
      <vt:variant>
        <vt:i4>5</vt:i4>
      </vt:variant>
      <vt:variant>
        <vt:lpwstr>https://sip.legalis.pl/document-view.seam?documentId=mfrxilrtg4ytenzzgi2teltqmfyc4nbug44deojuge</vt:lpwstr>
      </vt:variant>
      <vt:variant>
        <vt:lpwstr/>
      </vt:variant>
      <vt:variant>
        <vt:i4>3932271</vt:i4>
      </vt:variant>
      <vt:variant>
        <vt:i4>30</vt:i4>
      </vt:variant>
      <vt:variant>
        <vt:i4>0</vt:i4>
      </vt:variant>
      <vt:variant>
        <vt:i4>5</vt:i4>
      </vt:variant>
      <vt:variant>
        <vt:lpwstr>https://sip.legalis.pl/document-view.seam?documentId=mfrxilrtg4ytenzzgi2teltqmfyc4nbug44deobzgu</vt:lpwstr>
      </vt:variant>
      <vt:variant>
        <vt:lpwstr/>
      </vt:variant>
      <vt:variant>
        <vt:i4>3932259</vt:i4>
      </vt:variant>
      <vt:variant>
        <vt:i4>27</vt:i4>
      </vt:variant>
      <vt:variant>
        <vt:i4>0</vt:i4>
      </vt:variant>
      <vt:variant>
        <vt:i4>5</vt:i4>
      </vt:variant>
      <vt:variant>
        <vt:lpwstr>https://sip.legalis.pl/document-view.seam?documentId=mfrxilrtg4ytenzzgi2teltqmfyc4nbug44deobvgi</vt:lpwstr>
      </vt:variant>
      <vt:variant>
        <vt:lpwstr/>
      </vt:variant>
      <vt:variant>
        <vt:i4>3932263</vt:i4>
      </vt:variant>
      <vt:variant>
        <vt:i4>24</vt:i4>
      </vt:variant>
      <vt:variant>
        <vt:i4>0</vt:i4>
      </vt:variant>
      <vt:variant>
        <vt:i4>5</vt:i4>
      </vt:variant>
      <vt:variant>
        <vt:lpwstr>https://sip.legalis.pl/document-view.seam?documentId=mfrxilrtg4ytenzzgi2teltqmfyc4nbug44deobrgu</vt:lpwstr>
      </vt:variant>
      <vt:variant>
        <vt:lpwstr/>
      </vt:variant>
      <vt:variant>
        <vt:i4>3407968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https://sip.legalis.pl/document-view.seam?documentId=mfrxilrtg4ytenzzgi2teltqmfyc4nbug44deojuge</vt:lpwstr>
      </vt:variant>
      <vt:variant>
        <vt:lpwstr/>
      </vt:variant>
      <vt:variant>
        <vt:i4>3932259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https://sip.legalis.pl/document-view.seam?documentId=mfrxilrtg4ytenzzgi2teltqmfyc4nbug44deobvgi</vt:lpwstr>
      </vt:variant>
      <vt:variant>
        <vt:lpwstr/>
      </vt:variant>
      <vt:variant>
        <vt:i4>3932263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https://sip.legalis.pl/document-view.seam?documentId=mfrxilrtg4ytenzzgi2teltqmfyc4nbug44deobrgu</vt:lpwstr>
      </vt:variant>
      <vt:variant>
        <vt:lpwstr/>
      </vt:variant>
      <vt:variant>
        <vt:i4>3932271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https://sip.legalis.pl/document-view.seam?documentId=mfrxilrtg4ytenzzgi2teltqmfyc4nbug44deobzgu</vt:lpwstr>
      </vt:variant>
      <vt:variant>
        <vt:lpwstr/>
      </vt:variant>
      <vt:variant>
        <vt:i4>3932259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https://sip.legalis.pl/document-view.seam?documentId=mfrxilrtg4ytenzzgi2teltqmfyc4nbug44deobvgi</vt:lpwstr>
      </vt:variant>
      <vt:variant>
        <vt:lpwstr/>
      </vt:variant>
      <vt:variant>
        <vt:i4>3932263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https://sip.legalis.pl/document-view.seam?documentId=mfrxilrtg4ytenzzgi2teltqmfyc4nbug44deobrgu</vt:lpwstr>
      </vt:variant>
      <vt:variant>
        <vt:lpwstr/>
      </vt:variant>
      <vt:variant>
        <vt:i4>6488107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https://sip.legalis.pl/document-view.seam?documentId=mfrxilrtg4ytomzygq4tgltqmfyc4nrshezdmojqgq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MRiRW</dc:creator>
  <cp:keywords/>
  <cp:lastModifiedBy>Jankowska-Słomianko Dorota</cp:lastModifiedBy>
  <cp:revision>9</cp:revision>
  <cp:lastPrinted>2025-05-28T08:46:00Z</cp:lastPrinted>
  <dcterms:created xsi:type="dcterms:W3CDTF">2025-06-26T20:06:00Z</dcterms:created>
  <dcterms:modified xsi:type="dcterms:W3CDTF">2025-07-04T06:41:00Z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0x010100C9C67A11293AF14F97CAF231BFA27674</vt:lpwstr>
  </property>
  <property fmtid="{D5CDD505-2E9C-101B-9397-08002B2CF9AE}" pid="3" name="Data ogłoszenia">
    <vt:lpwstr>&lt;data ogłoszenia&gt;</vt:lpwstr>
  </property>
  <property fmtid="{D5CDD505-2E9C-101B-9397-08002B2CF9AE}" pid="4" name="Data wydania obwieszczenia">
    <vt:lpwstr>&lt;data wydania obwieszczenia&gt;</vt:lpwstr>
  </property>
</Properties>
</file>